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79235" w14:textId="45DC05A7" w:rsidR="00227A13" w:rsidRPr="00D117C0" w:rsidRDefault="00227A13" w:rsidP="00483D94">
      <w:pPr>
        <w:tabs>
          <w:tab w:val="left" w:pos="462"/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bookmarkStart w:id="0" w:name="_Hlk158979064"/>
      <w:r w:rsidRPr="00D117C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5680" behindDoc="1" locked="0" layoutInCell="1" allowOverlap="1" wp14:anchorId="7D69E42B" wp14:editId="1AADA43F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10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17C0">
        <w:rPr>
          <w:rFonts w:ascii="TH SarabunIT๙" w:hAnsi="TH SarabunIT๙" w:cs="TH SarabunIT๙"/>
        </w:rPr>
        <w:tab/>
      </w:r>
      <w:r w:rsidR="00483D94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ab/>
      </w:r>
      <w:r w:rsidRPr="00D117C0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3320C210" w14:textId="5098BB66" w:rsidR="00227A13" w:rsidRPr="00D117C0" w:rsidRDefault="00227A13" w:rsidP="00227A13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D117C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69C4C8" wp14:editId="3130C712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80F24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9T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rpXvUy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Pr="00D117C0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FB2579">
        <w:rPr>
          <w:rFonts w:ascii="TH SarabunIT๙" w:hAnsi="TH SarabunIT๙" w:cs="TH SarabunIT๙"/>
          <w:sz w:val="32"/>
          <w:szCs w:val="32"/>
          <w:cs/>
        </w:rPr>
        <w:t xml:space="preserve">   สภ.</w:t>
      </w:r>
      <w:r w:rsidR="00FB2579">
        <w:rPr>
          <w:rFonts w:ascii="TH SarabunIT๙" w:hAnsi="TH SarabunIT๙" w:cs="TH SarabunIT๙" w:hint="cs"/>
          <w:sz w:val="32"/>
          <w:szCs w:val="32"/>
          <w:cs/>
        </w:rPr>
        <w:t>ปทุมรัตต์</w:t>
      </w:r>
      <w:r w:rsidR="00FB2579">
        <w:rPr>
          <w:rFonts w:ascii="TH SarabunIT๙" w:hAnsi="TH SarabunIT๙" w:cs="TH SarabunIT๙"/>
          <w:sz w:val="32"/>
          <w:szCs w:val="32"/>
          <w:cs/>
        </w:rPr>
        <w:t xml:space="preserve">  จว.</w:t>
      </w:r>
      <w:r w:rsidR="00FB2579">
        <w:rPr>
          <w:rFonts w:ascii="TH SarabunIT๙" w:hAnsi="TH SarabunIT๙" w:cs="TH SarabunIT๙" w:hint="cs"/>
          <w:sz w:val="32"/>
          <w:szCs w:val="32"/>
          <w:cs/>
        </w:rPr>
        <w:t>ร้อยเอ็ด</w:t>
      </w:r>
      <w:r w:rsidRPr="00D117C0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D117C0">
        <w:rPr>
          <w:rFonts w:ascii="TH SarabunIT๙" w:hAnsi="TH SarabunIT๙" w:cs="TH SarabunIT๙"/>
          <w:b/>
          <w:bCs/>
          <w:sz w:val="40"/>
          <w:szCs w:val="40"/>
          <w:cs/>
        </w:rPr>
        <w:t>โทร.</w:t>
      </w:r>
      <w:r w:rsidRPr="00D117C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D01A1">
        <w:rPr>
          <w:rFonts w:ascii="TH SarabunIT๙" w:hAnsi="TH SarabunIT๙" w:cs="TH SarabunIT๙"/>
          <w:sz w:val="32"/>
          <w:szCs w:val="32"/>
          <w:cs/>
        </w:rPr>
        <w:t xml:space="preserve">  ๐-4๓๕8-7</w:t>
      </w:r>
      <w:r w:rsidRPr="00D117C0">
        <w:rPr>
          <w:rFonts w:ascii="TH SarabunIT๙" w:hAnsi="TH SarabunIT๙" w:cs="TH SarabunIT๙"/>
          <w:sz w:val="32"/>
          <w:szCs w:val="32"/>
          <w:cs/>
        </w:rPr>
        <w:t>๐</w:t>
      </w:r>
      <w:r w:rsidR="00DD01A1">
        <w:rPr>
          <w:rFonts w:ascii="TH SarabunIT๙" w:hAnsi="TH SarabunIT๙" w:cs="TH SarabunIT๙" w:hint="cs"/>
          <w:sz w:val="32"/>
          <w:szCs w:val="32"/>
          <w:cs/>
        </w:rPr>
        <w:t>87</w:t>
      </w:r>
      <w:r w:rsidRPr="00D117C0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D117C0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14:paraId="0AC1AC3E" w14:textId="7E383E61" w:rsidR="00227A13" w:rsidRPr="00D117C0" w:rsidRDefault="00227A13" w:rsidP="00227A13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D117C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BEBD26" wp14:editId="149E928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BDA5F" id="Line 1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LXCZ0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D117C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2BC27F" wp14:editId="18D14F64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>
            <w:pict>
              <v:line w14:anchorId="220ED456" id="Line 1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BIlEedQBAACO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D117C0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D117C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117C0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4B41AC" w:rsidRPr="00D117C0">
        <w:rPr>
          <w:rFonts w:ascii="TH SarabunIT๙" w:hAnsi="TH SarabunIT๙" w:cs="TH SarabunIT๙"/>
          <w:sz w:val="32"/>
          <w:szCs w:val="32"/>
        </w:rPr>
        <w:t>00</w:t>
      </w:r>
      <w:r w:rsidR="00DD01A1">
        <w:rPr>
          <w:rFonts w:ascii="TH SarabunIT๙" w:hAnsi="TH SarabunIT๙" w:cs="TH SarabunIT๙" w:hint="cs"/>
          <w:sz w:val="32"/>
          <w:szCs w:val="32"/>
          <w:cs/>
        </w:rPr>
        <w:t>19</w:t>
      </w:r>
      <w:r w:rsidR="00DD01A1">
        <w:rPr>
          <w:rFonts w:ascii="TH SarabunIT๙" w:hAnsi="TH SarabunIT๙" w:cs="TH SarabunIT๙"/>
          <w:sz w:val="32"/>
          <w:szCs w:val="32"/>
          <w:cs/>
        </w:rPr>
        <w:t>(รอ</w:t>
      </w:r>
      <w:r w:rsidR="004B41AC" w:rsidRPr="00D117C0">
        <w:rPr>
          <w:rFonts w:ascii="TH SarabunIT๙" w:hAnsi="TH SarabunIT๙" w:cs="TH SarabunIT๙"/>
          <w:sz w:val="32"/>
          <w:szCs w:val="32"/>
          <w:cs/>
        </w:rPr>
        <w:t>).</w:t>
      </w:r>
      <w:r w:rsidR="00DD01A1">
        <w:rPr>
          <w:rFonts w:ascii="TH SarabunIT๙" w:hAnsi="TH SarabunIT๙" w:cs="TH SarabunIT๙" w:hint="cs"/>
          <w:sz w:val="32"/>
          <w:szCs w:val="32"/>
          <w:cs/>
        </w:rPr>
        <w:t>9</w:t>
      </w:r>
      <w:r w:rsidR="00DD01A1">
        <w:rPr>
          <w:rFonts w:ascii="TH SarabunIT๙" w:hAnsi="TH SarabunIT๙" w:cs="TH SarabunIT๙"/>
          <w:sz w:val="32"/>
          <w:szCs w:val="32"/>
          <w:cs/>
        </w:rPr>
        <w:t>(16</w:t>
      </w:r>
      <w:r w:rsidR="00485B80">
        <w:rPr>
          <w:rFonts w:ascii="TH SarabunIT๙" w:hAnsi="TH SarabunIT๙" w:cs="TH SarabunIT๙" w:hint="cs"/>
          <w:sz w:val="32"/>
          <w:szCs w:val="32"/>
          <w:cs/>
        </w:rPr>
        <w:t>)</w:t>
      </w:r>
      <w:r w:rsidR="004B41AC">
        <w:rPr>
          <w:rFonts w:ascii="TH SarabunIT๙" w:hAnsi="TH SarabunIT๙" w:cs="TH SarabunIT๙" w:hint="cs"/>
          <w:sz w:val="32"/>
          <w:szCs w:val="32"/>
          <w:cs/>
        </w:rPr>
        <w:t>/</w:t>
      </w:r>
      <w:r w:rsidR="00133423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D117C0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D117C0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D117C0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D117C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3250B">
        <w:rPr>
          <w:rFonts w:ascii="TH SarabunIT๙" w:eastAsia="Angsana New" w:hAnsi="TH SarabunIT๙" w:cs="TH SarabunIT๙" w:hint="cs"/>
          <w:sz w:val="32"/>
          <w:szCs w:val="32"/>
          <w:cs/>
        </w:rPr>
        <w:t>5   เมษ</w:t>
      </w:r>
      <w:r w:rsidR="00B3250B" w:rsidRPr="007F1ADB">
        <w:rPr>
          <w:rFonts w:ascii="TH SarabunIT๙" w:eastAsia="Angsana New" w:hAnsi="TH SarabunIT๙" w:cs="TH SarabunIT๙"/>
          <w:sz w:val="32"/>
          <w:szCs w:val="32"/>
          <w:cs/>
        </w:rPr>
        <w:t>ายน</w:t>
      </w:r>
      <w:r w:rsidR="002B3A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E5AA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117C0">
        <w:rPr>
          <w:rFonts w:ascii="TH SarabunIT๙" w:hAnsi="TH SarabunIT๙" w:cs="TH SarabunIT๙"/>
          <w:sz w:val="32"/>
          <w:szCs w:val="32"/>
          <w:cs/>
        </w:rPr>
        <w:t>๒๕6</w:t>
      </w:r>
      <w:r w:rsidR="00B3250B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D117C0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422A559" w14:textId="71A165B7" w:rsidR="00B127C1" w:rsidRPr="007217C7" w:rsidRDefault="006C16D3" w:rsidP="00081F29">
      <w:pPr>
        <w:tabs>
          <w:tab w:val="left" w:pos="9000"/>
        </w:tabs>
        <w:ind w:left="709" w:right="-1" w:hanging="709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D117C0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0DF6D38" wp14:editId="1F84E297">
                <wp:simplePos x="0" y="0"/>
                <wp:positionH relativeFrom="column">
                  <wp:posOffset>377190</wp:posOffset>
                </wp:positionH>
                <wp:positionV relativeFrom="paragraph">
                  <wp:posOffset>243204</wp:posOffset>
                </wp:positionV>
                <wp:extent cx="5362575" cy="0"/>
                <wp:effectExtent l="0" t="0" r="0" b="0"/>
                <wp:wrapNone/>
                <wp:docPr id="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625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496FC" id="Line 13" o:spid="_x0000_s1026" style="position:absolute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.7pt,19.15pt" to="451.9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">
                <v:stroke dashstyle="1 1" endcap="round"/>
              </v:line>
            </w:pict>
          </mc:Fallback>
        </mc:AlternateContent>
      </w:r>
      <w:r w:rsidR="00227A13" w:rsidRPr="00D117C0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bookmarkStart w:id="1" w:name="_Hlk513540180"/>
      <w:r w:rsidR="00945A97">
        <w:rPr>
          <w:rFonts w:ascii="TH SarabunIT๙" w:hAnsi="TH SarabunIT๙" w:cs="TH SarabunIT๙"/>
          <w:sz w:val="32"/>
          <w:szCs w:val="32"/>
          <w:cs/>
        </w:rPr>
        <w:tab/>
      </w:r>
      <w:r w:rsidR="00B3250B" w:rsidRPr="007F1ADB">
        <w:rPr>
          <w:rFonts w:ascii="TH SarabunIT๙" w:eastAsia="Angsana New" w:hAnsi="TH SarabunIT๙" w:cs="TH SarabunIT๙"/>
          <w:sz w:val="32"/>
          <w:szCs w:val="32"/>
          <w:cs/>
        </w:rPr>
        <w:t>รายงาน</w:t>
      </w:r>
      <w:r w:rsidR="00B3250B">
        <w:rPr>
          <w:rFonts w:ascii="TH SarabunIT๙" w:eastAsia="Angsana New" w:hAnsi="TH SarabunIT๙" w:cs="TH SarabunIT๙" w:hint="cs"/>
          <w:sz w:val="32"/>
          <w:szCs w:val="32"/>
          <w:cs/>
        </w:rPr>
        <w:t>ผลการใช้จ่ายงบประมาณ รอบ 6 เดือนแรก ของปีงบประมาณ พ.ศ.2568</w:t>
      </w:r>
    </w:p>
    <w:bookmarkEnd w:id="1"/>
    <w:p w14:paraId="67E77338" w14:textId="7EAA0DFE" w:rsidR="00080706" w:rsidRDefault="0045320D" w:rsidP="00080706">
      <w:pPr>
        <w:spacing w:before="120" w:after="120"/>
        <w:ind w:left="425" w:hanging="42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3250B">
        <w:rPr>
          <w:rFonts w:ascii="TH SarabunIT๙" w:hAnsi="TH SarabunIT๙" w:cs="TH SarabunIT๙" w:hint="cs"/>
          <w:sz w:val="32"/>
          <w:szCs w:val="32"/>
          <w:cs/>
        </w:rPr>
        <w:t>ผกก.สภ.ปทุมรัตต์</w:t>
      </w:r>
      <w:r w:rsidR="0074113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0792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FA4B011" w14:textId="77777777" w:rsidR="00B3250B" w:rsidRPr="00DC500D" w:rsidRDefault="00080706" w:rsidP="00B3250B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3250B"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(สำนักงาน ป.ป.ช.)</w:t>
      </w:r>
    </w:p>
    <w:p w14:paraId="41226722" w14:textId="7A9D2E4E" w:rsidR="00483D94" w:rsidRPr="00A72D76" w:rsidRDefault="00B3250B" w:rsidP="00756EFC">
      <w:pPr>
        <w:spacing w:after="1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ได้ดำเนินโครงการประเมินคุณธรรมและความโปร่ง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สโนการดำเนินงานของหน่วยงานภาครัฐ (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>Integ</w:t>
      </w:r>
      <w:r>
        <w:rPr>
          <w:rFonts w:ascii="TH SarabunIT๙" w:hAnsi="TH SarabunIT๙" w:cs="TH SarabunIT๙"/>
          <w:color w:val="000000"/>
          <w:sz w:val="32"/>
          <w:szCs w:val="32"/>
        </w:rPr>
        <w:t>ri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>ty and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>Transp</w:t>
      </w:r>
      <w:r>
        <w:rPr>
          <w:rFonts w:ascii="TH SarabunIT๙" w:hAnsi="TH SarabunIT๙" w:cs="TH SarabunIT๙"/>
          <w:color w:val="000000"/>
          <w:sz w:val="32"/>
          <w:szCs w:val="32"/>
        </w:rPr>
        <w:t>a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 xml:space="preserve">rency Assessment: ITA )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ซึ่งเป็นการประเมินเพื่อวัดระดับคุณธรรมและความโปร่งใสในการดำเนิ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งานของหน่วยงาน โดยกำหนดให้หน่วยงานมีการรายงานผลการใช้จ่ายงบประมาณประจำปี รอบ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๖ เดือนแรก หรือ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2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ไตรมาส ของป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ี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งบประมาณ พ.ศ.๒๕๖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(ตุลา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ม ๒๕๖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- มีนาคม ๒๕๖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) นั้น</w:t>
      </w:r>
      <w:r w:rsidR="0062041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</w:p>
    <w:p w14:paraId="42051AD4" w14:textId="77777777" w:rsidR="00756EFC" w:rsidRPr="00DC500D" w:rsidRDefault="005A6E90" w:rsidP="00756EFC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756EFC"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ฝ่ายอำนวยการ</w:t>
      </w:r>
      <w:r w:rsidR="00756EF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56EFC"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ได้จัดทำข้อมูลรายงานผลการใช้จ่ายงบประมาณประจำปี รอบ ๖ เดือนแรก</w:t>
      </w:r>
    </w:p>
    <w:p w14:paraId="58E319C5" w14:textId="28C1F002" w:rsidR="00756EFC" w:rsidRPr="00DC500D" w:rsidRDefault="00756EFC" w:rsidP="00756EFC">
      <w:pPr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ประจำ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ปี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งบประมาณ พ.ศ.๒๕๖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ตามโครงการประเมินเพื่อวั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ระดับคุณธรรมและความโปร่งใส่ในการเนินงาน</w:t>
      </w:r>
    </w:p>
    <w:p w14:paraId="551CDDEE" w14:textId="466A2B42" w:rsidR="00421733" w:rsidRPr="006A35FB" w:rsidRDefault="00756EFC" w:rsidP="00756EFC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ของหน่วยงานภาครัฐ (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>Integ</w:t>
      </w:r>
      <w:r>
        <w:rPr>
          <w:rFonts w:ascii="TH SarabunIT๙" w:hAnsi="TH SarabunIT๙" w:cs="TH SarabunIT๙"/>
          <w:color w:val="000000"/>
          <w:sz w:val="32"/>
          <w:szCs w:val="32"/>
        </w:rPr>
        <w:t>r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>ity and Transp</w:t>
      </w:r>
      <w:r>
        <w:rPr>
          <w:rFonts w:ascii="TH SarabunIT๙" w:hAnsi="TH SarabunIT๙" w:cs="TH SarabunIT๙"/>
          <w:color w:val="000000"/>
          <w:sz w:val="32"/>
          <w:szCs w:val="32"/>
        </w:rPr>
        <w:t>a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 xml:space="preserve">rency Assessment : ITA )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ของสำนักงานคณะกรรมการป้องกันและปราบปรามการทุจริตแห่งชาติ เรียบร้อยแล้ว รายละเ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อียด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อกสารที่แ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บ</w:t>
      </w:r>
      <w:r w:rsidR="00483D9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483D9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2609D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</w:p>
    <w:p w14:paraId="2F641449" w14:textId="1643216E" w:rsidR="00536539" w:rsidRDefault="00536539" w:rsidP="003A6078">
      <w:pPr>
        <w:tabs>
          <w:tab w:val="left" w:pos="743"/>
          <w:tab w:val="left" w:pos="993"/>
          <w:tab w:val="left" w:pos="1436"/>
        </w:tabs>
        <w:spacing w:after="120"/>
        <w:ind w:right="34" w:firstLine="992"/>
        <w:jc w:val="thaiDistribute"/>
        <w:rPr>
          <w:rFonts w:ascii="TH SarabunIT๙" w:hAnsi="TH SarabunIT๙" w:cs="TH SarabunIT๙"/>
          <w:sz w:val="32"/>
          <w:szCs w:val="32"/>
        </w:rPr>
      </w:pPr>
      <w:r w:rsidRPr="006A35FB">
        <w:rPr>
          <w:rFonts w:ascii="TH SarabunIT๙" w:hAnsi="TH SarabunIT๙" w:cs="TH SarabunIT๙"/>
          <w:sz w:val="32"/>
          <w:szCs w:val="32"/>
          <w:cs/>
        </w:rPr>
        <w:tab/>
      </w:r>
      <w:r w:rsidRPr="006A35FB">
        <w:rPr>
          <w:rFonts w:ascii="TH SarabunIT๙" w:hAnsi="TH SarabunIT๙" w:cs="TH SarabunIT๙"/>
          <w:sz w:val="32"/>
          <w:szCs w:val="32"/>
          <w:cs/>
        </w:rPr>
        <w:tab/>
      </w:r>
      <w:r w:rsidRPr="006A35FB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</w:t>
      </w:r>
      <w:r w:rsidR="001327EF">
        <w:rPr>
          <w:rFonts w:ascii="TH SarabunIT๙" w:hAnsi="TH SarabunIT๙" w:cs="TH SarabunIT๙" w:hint="cs"/>
          <w:sz w:val="32"/>
          <w:szCs w:val="32"/>
          <w:cs/>
        </w:rPr>
        <w:t>โปรดทราบ</w:t>
      </w:r>
    </w:p>
    <w:p w14:paraId="044983F4" w14:textId="47F302D0" w:rsidR="00B13A5D" w:rsidRDefault="00B13A5D" w:rsidP="00CC0A5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</w:p>
    <w:p w14:paraId="574670CA" w14:textId="50BFC9D1" w:rsidR="00CC0A54" w:rsidRPr="00EC24D7" w:rsidRDefault="00133423" w:rsidP="00E76883">
      <w:pPr>
        <w:spacing w:after="240"/>
        <w:jc w:val="thaiDistribute"/>
        <w:rPr>
          <w:rFonts w:ascii="TH SarabunIT๙" w:hAnsi="TH SarabunIT๙" w:cs="TH SarabunIT๙"/>
          <w:sz w:val="32"/>
          <w:szCs w:val="32"/>
          <w14:props3d w14:extrusionH="0" w14:contourW="0" w14:prstMaterial="warmMatte">
            <w14:bevelT w14:w="0" w14:h="31750" w14:prst="circle"/>
          </w14:props3d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2688896" behindDoc="1" locked="0" layoutInCell="1" allowOverlap="1" wp14:anchorId="719E2AA1" wp14:editId="365B6163">
            <wp:simplePos x="0" y="0"/>
            <wp:positionH relativeFrom="margin">
              <wp:posOffset>2815590</wp:posOffset>
            </wp:positionH>
            <wp:positionV relativeFrom="paragraph">
              <wp:posOffset>27940</wp:posOffset>
            </wp:positionV>
            <wp:extent cx="1397000" cy="691515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4AFA06A-8C9E-4460-BA16-DEA6296915C1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80" r="6075"/>
                    <a:stretch/>
                  </pic:blipFill>
                  <pic:spPr bwMode="auto">
                    <a:xfrm>
                      <a:off x="0" y="0"/>
                      <a:ext cx="1397000" cy="69151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0DBC5F" w14:textId="0B622432" w:rsidR="00227A13" w:rsidRPr="00D117C0" w:rsidRDefault="00CC0A54" w:rsidP="00CC0A54">
      <w:pPr>
        <w:ind w:hanging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="00227A13" w:rsidRPr="00D117C0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5253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84D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84536"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3F6A68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78453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F6A68">
        <w:rPr>
          <w:rFonts w:ascii="TH SarabunIT๙" w:hAnsi="TH SarabunIT๙" w:cs="TH SarabunIT๙" w:hint="cs"/>
          <w:sz w:val="32"/>
          <w:szCs w:val="32"/>
          <w:cs/>
        </w:rPr>
        <w:t>หญิง</w:t>
      </w:r>
      <w:r w:rsidR="001B1D5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B1D55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004EA5" w14:textId="56309CE4" w:rsidR="00227A13" w:rsidRPr="00EC24D7" w:rsidRDefault="00604C62" w:rsidP="00CC0A54">
      <w:pPr>
        <w:ind w:firstLine="1412"/>
        <w:jc w:val="center"/>
        <w:rPr>
          <w:rFonts w:ascii="TH SarabunIT๙" w:hAnsi="TH SarabunIT๙" w:cs="TH SarabunIT๙"/>
          <w:sz w:val="32"/>
          <w:szCs w:val="32"/>
          <w14:props3d w14:extrusionH="0" w14:contourW="6350" w14:prstMaterial="non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002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786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E38F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B0D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6A68">
        <w:rPr>
          <w:rFonts w:ascii="TH SarabunIT๙" w:hAnsi="TH SarabunIT๙" w:cs="TH SarabunIT๙" w:hint="cs"/>
          <w:sz w:val="32"/>
          <w:szCs w:val="32"/>
          <w:cs/>
        </w:rPr>
        <w:t>อาภรณ์  นิตยวัน</w:t>
      </w:r>
      <w:r w:rsidR="008002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7A13" w:rsidRPr="00D117C0">
        <w:rPr>
          <w:rFonts w:ascii="TH SarabunIT๙" w:hAnsi="TH SarabunIT๙" w:cs="TH SarabunIT๙"/>
          <w:sz w:val="32"/>
          <w:szCs w:val="32"/>
          <w:cs/>
        </w:rPr>
        <w:t>)</w:t>
      </w:r>
    </w:p>
    <w:p w14:paraId="6A705FD7" w14:textId="328A4F8D" w:rsidR="00D92AB2" w:rsidRDefault="00604C62" w:rsidP="00555A73">
      <w:pPr>
        <w:ind w:firstLine="1412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70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7786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33423">
        <w:rPr>
          <w:rFonts w:ascii="TH SarabunIT๙" w:hAnsi="TH SarabunIT๙" w:cs="TH SarabunIT๙" w:hint="cs"/>
          <w:sz w:val="32"/>
          <w:szCs w:val="32"/>
          <w:cs/>
        </w:rPr>
        <w:t>สว.อก.</w:t>
      </w:r>
      <w:r w:rsidR="00984D75">
        <w:rPr>
          <w:rFonts w:ascii="TH SarabunIT๙" w:hAnsi="TH SarabunIT๙" w:cs="TH SarabunIT๙" w:hint="cs"/>
          <w:sz w:val="32"/>
          <w:szCs w:val="32"/>
          <w:cs/>
        </w:rPr>
        <w:t>สภ.ปทุมรัตต์</w:t>
      </w:r>
    </w:p>
    <w:p w14:paraId="45AB8118" w14:textId="14C059F9" w:rsidR="00133423" w:rsidRDefault="00133423" w:rsidP="00555A73">
      <w:pPr>
        <w:ind w:firstLine="1412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</w:p>
    <w:p w14:paraId="405CAEC1" w14:textId="409DA98C" w:rsidR="00133423" w:rsidRPr="007F1ADB" w:rsidRDefault="00133423" w:rsidP="00133423">
      <w:pPr>
        <w:rPr>
          <w:rFonts w:ascii="TH SarabunIT๙" w:hAnsi="TH SarabunIT๙" w:cs="TH SarabunIT๙"/>
          <w:b/>
          <w:bCs/>
          <w:color w:val="0000FF"/>
        </w:rPr>
      </w:pPr>
      <w:r>
        <w:rPr>
          <w:rFonts w:ascii="TH SarabunIT๙" w:hAnsi="TH SarabunIT๙" w:cs="TH SarabunIT๙"/>
          <w:b/>
          <w:bCs/>
          <w:noProof/>
          <w:color w:val="0000FF"/>
        </w:rPr>
        <mc:AlternateContent>
          <mc:Choice Requires="wps">
            <w:drawing>
              <wp:anchor distT="0" distB="0" distL="114300" distR="114300" simplePos="0" relativeHeight="252687872" behindDoc="0" locked="0" layoutInCell="1" allowOverlap="1" wp14:anchorId="2BA94429" wp14:editId="41460A86">
                <wp:simplePos x="0" y="0"/>
                <wp:positionH relativeFrom="column">
                  <wp:posOffset>120015</wp:posOffset>
                </wp:positionH>
                <wp:positionV relativeFrom="paragraph">
                  <wp:posOffset>64770</wp:posOffset>
                </wp:positionV>
                <wp:extent cx="333375" cy="3048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5A40E" w14:textId="2AD2ED1B" w:rsidR="00133423" w:rsidRPr="00133423" w:rsidRDefault="00133423">
                            <w:pPr>
                              <w:rPr>
                                <w:i/>
                                <w:sz w:val="36"/>
                                <w:szCs w:val="36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36"/>
                                    <w:szCs w:val="36"/>
                                  </w:rPr>
                                  <w:sym w:font="Wingdings" w:char="F0FC"/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A944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9.45pt;margin-top:5.1pt;width:26.25pt;height:24pt;z-index:25268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" fillcolor="white [3201]" strokeweight=".5pt">
                <v:textbox>
                  <w:txbxContent>
                    <w:p w14:paraId="6045A40E" w14:textId="2AD2ED1B" w:rsidR="00133423" w:rsidRPr="00133423" w:rsidRDefault="00133423">
                      <w:pPr>
                        <w:rPr>
                          <w:i/>
                          <w:sz w:val="36"/>
                          <w:szCs w:val="36"/>
                        </w:rPr>
                      </w:pPr>
                      <m:oMathPara>
                        <m:oMath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w:sym w:font="Wingdings" w:char="F0FC"/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3D09F12B" w14:textId="6CC06554" w:rsidR="00133423" w:rsidRDefault="00133423" w:rsidP="00133423">
      <w:pPr>
        <w:rPr>
          <w:rFonts w:ascii="TH SarabunIT๙" w:hAnsi="TH SarabunIT๙" w:cs="TH SarabunIT๙"/>
          <w:sz w:val="32"/>
          <w:szCs w:val="32"/>
        </w:rPr>
      </w:pPr>
      <w:r>
        <w:t xml:space="preserve">  </w:t>
      </w:r>
      <w: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82D99">
        <w:rPr>
          <w:rFonts w:ascii="TH SarabunIT๙" w:hAnsi="TH SarabunIT๙" w:cs="TH SarabunIT๙"/>
          <w:sz w:val="32"/>
          <w:szCs w:val="32"/>
          <w:cs/>
        </w:rPr>
        <w:t>ทราบ</w:t>
      </w:r>
    </w:p>
    <w:p w14:paraId="70F9924A" w14:textId="051F9919" w:rsidR="00133423" w:rsidRDefault="00133423" w:rsidP="0013342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82D99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2D99">
        <w:rPr>
          <w:rFonts w:ascii="TH SarabunIT๙" w:hAnsi="TH SarabunIT๙" w:cs="TH SarabunIT๙"/>
          <w:sz w:val="32"/>
          <w:szCs w:val="32"/>
          <w:cs/>
        </w:rPr>
        <w:t>ให้ดำเนินการเผยแพร่ข้อมูล</w:t>
      </w:r>
      <w:r w:rsidRPr="00982D99">
        <w:rPr>
          <w:rFonts w:ascii="TH SarabunIT๙" w:hAnsi="TH SarabunIT๙" w:cs="TH SarabunIT๙"/>
          <w:color w:val="000000"/>
          <w:sz w:val="32"/>
          <w:szCs w:val="32"/>
          <w:cs/>
        </w:rPr>
        <w:t>ผลการใช้จ่ายงบประมาณประจำปี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พ.ศ.๒๕๖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 เพื่อให้ทราบโดยทั่วกัน</w:t>
      </w:r>
    </w:p>
    <w:p w14:paraId="79E81C12" w14:textId="38EF680F" w:rsidR="00133423" w:rsidRDefault="00133423" w:rsidP="0013342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2689920" behindDoc="1" locked="0" layoutInCell="1" allowOverlap="1" wp14:anchorId="1E03E97F" wp14:editId="7375833A">
            <wp:simplePos x="0" y="0"/>
            <wp:positionH relativeFrom="column">
              <wp:posOffset>2701290</wp:posOffset>
            </wp:positionH>
            <wp:positionV relativeFrom="paragraph">
              <wp:posOffset>120015</wp:posOffset>
            </wp:positionV>
            <wp:extent cx="1184910" cy="904875"/>
            <wp:effectExtent l="0" t="0" r="0" b="9525"/>
            <wp:wrapNone/>
            <wp:docPr id="497503552" name="รูปภาพ 497503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503552" name="BD5E1C4E-6FD7-4CFF-ACC7-BC41649DD4D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89D347" w14:textId="7A9B7549" w:rsidR="00133423" w:rsidRDefault="00133423" w:rsidP="00133423">
      <w:pPr>
        <w:rPr>
          <w:rFonts w:ascii="TH SarabunIT๙" w:hAnsi="TH SarabunIT๙" w:cs="TH SarabunIT๙"/>
          <w:sz w:val="32"/>
          <w:szCs w:val="32"/>
        </w:rPr>
      </w:pPr>
    </w:p>
    <w:p w14:paraId="682CCC61" w14:textId="09FE435B" w:rsidR="00133423" w:rsidRPr="00133423" w:rsidRDefault="00133423" w:rsidP="00133423">
      <w:pPr>
        <w:rPr>
          <w:rFonts w:ascii="TH SarabunIT๙" w:hAnsi="TH SarabunIT๙" w:cs="TH SarabunIT๙"/>
          <w:sz w:val="32"/>
          <w:szCs w:val="32"/>
        </w:rPr>
      </w:pPr>
    </w:p>
    <w:p w14:paraId="316E0956" w14:textId="77609BE6" w:rsidR="00133423" w:rsidRDefault="00133423" w:rsidP="00133423">
      <w:pPr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                                     พ.ต.อ.</w:t>
      </w:r>
    </w:p>
    <w:p w14:paraId="1C8CAE42" w14:textId="77777777" w:rsidR="00133423" w:rsidRDefault="00133423" w:rsidP="00133423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เจนพล  พลเยี่ยม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)</w:t>
      </w:r>
    </w:p>
    <w:p w14:paraId="1A16D8AB" w14:textId="6A78D554" w:rsidR="00D92AB2" w:rsidRPr="00133423" w:rsidRDefault="00133423" w:rsidP="00133423">
      <w:pPr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ผกก.สภ.ปทุมรัตต์</w:t>
      </w:r>
    </w:p>
    <w:bookmarkEnd w:id="0"/>
    <w:p w14:paraId="2A257A1E" w14:textId="484AE6BD" w:rsidR="00D92AB2" w:rsidRDefault="00D92AB2" w:rsidP="00A8369B">
      <w:pPr>
        <w:ind w:firstLine="1412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</w:p>
    <w:p w14:paraId="27FA9272" w14:textId="77777777" w:rsidR="00C52B53" w:rsidRDefault="00C52B53" w:rsidP="00A8369B">
      <w:pPr>
        <w:ind w:firstLine="1412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</w:p>
    <w:p w14:paraId="52D0D583" w14:textId="77777777" w:rsidR="00C52B53" w:rsidRDefault="00C52B53" w:rsidP="00A8369B">
      <w:pPr>
        <w:ind w:firstLine="1412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</w:p>
    <w:p w14:paraId="309BE1FA" w14:textId="77777777" w:rsidR="00C52B53" w:rsidRDefault="00C52B53" w:rsidP="00A8369B">
      <w:pPr>
        <w:ind w:firstLine="1412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</w:p>
    <w:p w14:paraId="6738F010" w14:textId="77777777" w:rsidR="00C52B53" w:rsidRDefault="00C52B53" w:rsidP="00A8369B">
      <w:pPr>
        <w:ind w:firstLine="1412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</w:p>
    <w:p w14:paraId="0E5E7127" w14:textId="77777777" w:rsidR="00C52B53" w:rsidRDefault="00C52B53" w:rsidP="00A8369B">
      <w:pPr>
        <w:ind w:firstLine="1412"/>
        <w:rPr>
          <w:rFonts w:ascii="TH SarabunIT๙" w:hAnsi="TH SarabunIT๙" w:cs="TH SarabunIT๙"/>
          <w:b/>
          <w:bCs/>
          <w:spacing w:val="-20"/>
          <w:sz w:val="32"/>
          <w:szCs w:val="32"/>
        </w:rPr>
      </w:pPr>
      <w:bookmarkStart w:id="2" w:name="_GoBack"/>
      <w:bookmarkEnd w:id="2"/>
    </w:p>
    <w:sectPr w:rsidR="00C52B53" w:rsidSect="00281F44">
      <w:headerReference w:type="even" r:id="rId11"/>
      <w:pgSz w:w="11906" w:h="16838" w:code="9"/>
      <w:pgMar w:top="851" w:right="1134" w:bottom="425" w:left="1701" w:header="964" w:footer="1134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8B70A" w14:textId="77777777" w:rsidR="00A10C2E" w:rsidRDefault="00A10C2E">
      <w:r>
        <w:separator/>
      </w:r>
    </w:p>
  </w:endnote>
  <w:endnote w:type="continuationSeparator" w:id="0">
    <w:p w14:paraId="463DDCAC" w14:textId="77777777" w:rsidR="00A10C2E" w:rsidRDefault="00A1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A71CD" w14:textId="77777777" w:rsidR="00A10C2E" w:rsidRDefault="00A10C2E">
      <w:r>
        <w:separator/>
      </w:r>
    </w:p>
  </w:footnote>
  <w:footnote w:type="continuationSeparator" w:id="0">
    <w:p w14:paraId="4516BF6D" w14:textId="77777777" w:rsidR="00A10C2E" w:rsidRDefault="00A1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2D2D7" w14:textId="77777777" w:rsidR="003F6A68" w:rsidRDefault="003F6A68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7AFF6741" w14:textId="77777777" w:rsidR="003F6A68" w:rsidRDefault="003F6A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9564E"/>
    <w:multiLevelType w:val="hybridMultilevel"/>
    <w:tmpl w:val="51DA7AD0"/>
    <w:lvl w:ilvl="0" w:tplc="61D478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166C83"/>
    <w:multiLevelType w:val="hybridMultilevel"/>
    <w:tmpl w:val="13FE6462"/>
    <w:lvl w:ilvl="0" w:tplc="2EACE10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EAF12F1"/>
    <w:multiLevelType w:val="hybridMultilevel"/>
    <w:tmpl w:val="D4BA5F1A"/>
    <w:lvl w:ilvl="0" w:tplc="AA18023A">
      <w:start w:val="1"/>
      <w:numFmt w:val="thaiNumbers"/>
      <w:lvlText w:val="%1."/>
      <w:lvlJc w:val="left"/>
      <w:pPr>
        <w:ind w:left="1620" w:hanging="360"/>
      </w:pPr>
      <w:rPr>
        <w:rFonts w:eastAsiaTheme="minorHAns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68CC16C8"/>
    <w:multiLevelType w:val="hybridMultilevel"/>
    <w:tmpl w:val="F2067894"/>
    <w:lvl w:ilvl="0" w:tplc="DE94800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0C"/>
    <w:rsid w:val="0000003A"/>
    <w:rsid w:val="0000066D"/>
    <w:rsid w:val="000009B3"/>
    <w:rsid w:val="00000F07"/>
    <w:rsid w:val="00001A45"/>
    <w:rsid w:val="00001C4B"/>
    <w:rsid w:val="000021FD"/>
    <w:rsid w:val="000040D0"/>
    <w:rsid w:val="000048F2"/>
    <w:rsid w:val="00006295"/>
    <w:rsid w:val="00006674"/>
    <w:rsid w:val="000069D0"/>
    <w:rsid w:val="000077B7"/>
    <w:rsid w:val="00011015"/>
    <w:rsid w:val="00011454"/>
    <w:rsid w:val="00011536"/>
    <w:rsid w:val="00012E7A"/>
    <w:rsid w:val="00013FB3"/>
    <w:rsid w:val="00015AAA"/>
    <w:rsid w:val="00017A71"/>
    <w:rsid w:val="000200AA"/>
    <w:rsid w:val="00020E99"/>
    <w:rsid w:val="00021E8C"/>
    <w:rsid w:val="0002210D"/>
    <w:rsid w:val="00022454"/>
    <w:rsid w:val="000225E9"/>
    <w:rsid w:val="0002309E"/>
    <w:rsid w:val="0002410B"/>
    <w:rsid w:val="0002432E"/>
    <w:rsid w:val="00024F18"/>
    <w:rsid w:val="00024FA2"/>
    <w:rsid w:val="000251F5"/>
    <w:rsid w:val="00025FCD"/>
    <w:rsid w:val="00026343"/>
    <w:rsid w:val="000265F2"/>
    <w:rsid w:val="00027F31"/>
    <w:rsid w:val="0003076E"/>
    <w:rsid w:val="00031863"/>
    <w:rsid w:val="00031A9D"/>
    <w:rsid w:val="00032ABB"/>
    <w:rsid w:val="00032FF4"/>
    <w:rsid w:val="0003342E"/>
    <w:rsid w:val="00035C20"/>
    <w:rsid w:val="00035C3D"/>
    <w:rsid w:val="0003676B"/>
    <w:rsid w:val="00037A6C"/>
    <w:rsid w:val="0004061A"/>
    <w:rsid w:val="00041424"/>
    <w:rsid w:val="0004173D"/>
    <w:rsid w:val="00041746"/>
    <w:rsid w:val="000425A3"/>
    <w:rsid w:val="000425B3"/>
    <w:rsid w:val="00043EBB"/>
    <w:rsid w:val="000440CA"/>
    <w:rsid w:val="00044282"/>
    <w:rsid w:val="00044364"/>
    <w:rsid w:val="00044617"/>
    <w:rsid w:val="00044EA1"/>
    <w:rsid w:val="000452DA"/>
    <w:rsid w:val="00045665"/>
    <w:rsid w:val="00046D4C"/>
    <w:rsid w:val="000472F6"/>
    <w:rsid w:val="00050635"/>
    <w:rsid w:val="00051D25"/>
    <w:rsid w:val="00052828"/>
    <w:rsid w:val="00052F86"/>
    <w:rsid w:val="000532DC"/>
    <w:rsid w:val="00053D9C"/>
    <w:rsid w:val="00053E2F"/>
    <w:rsid w:val="00053FB7"/>
    <w:rsid w:val="00053FF8"/>
    <w:rsid w:val="00054B1D"/>
    <w:rsid w:val="00055272"/>
    <w:rsid w:val="0005590C"/>
    <w:rsid w:val="00056268"/>
    <w:rsid w:val="00056B56"/>
    <w:rsid w:val="00057C3F"/>
    <w:rsid w:val="00057E8A"/>
    <w:rsid w:val="00057FFA"/>
    <w:rsid w:val="000600AA"/>
    <w:rsid w:val="0006024C"/>
    <w:rsid w:val="000614A0"/>
    <w:rsid w:val="0006159F"/>
    <w:rsid w:val="00061816"/>
    <w:rsid w:val="00061ACB"/>
    <w:rsid w:val="00062409"/>
    <w:rsid w:val="00062A42"/>
    <w:rsid w:val="00063635"/>
    <w:rsid w:val="00064FD0"/>
    <w:rsid w:val="000651B9"/>
    <w:rsid w:val="0006535C"/>
    <w:rsid w:val="00065540"/>
    <w:rsid w:val="0006583D"/>
    <w:rsid w:val="00065BD6"/>
    <w:rsid w:val="00065D91"/>
    <w:rsid w:val="000677C9"/>
    <w:rsid w:val="000703EE"/>
    <w:rsid w:val="000718F0"/>
    <w:rsid w:val="00073C4F"/>
    <w:rsid w:val="0007429D"/>
    <w:rsid w:val="0007445A"/>
    <w:rsid w:val="0007528B"/>
    <w:rsid w:val="00075B4D"/>
    <w:rsid w:val="00076122"/>
    <w:rsid w:val="000763C7"/>
    <w:rsid w:val="000766A5"/>
    <w:rsid w:val="0007700B"/>
    <w:rsid w:val="000776DA"/>
    <w:rsid w:val="000778A1"/>
    <w:rsid w:val="000803EE"/>
    <w:rsid w:val="00080706"/>
    <w:rsid w:val="00080F90"/>
    <w:rsid w:val="000813A8"/>
    <w:rsid w:val="00081F29"/>
    <w:rsid w:val="00082369"/>
    <w:rsid w:val="00082F21"/>
    <w:rsid w:val="00082F70"/>
    <w:rsid w:val="00083AE0"/>
    <w:rsid w:val="00084277"/>
    <w:rsid w:val="000856D9"/>
    <w:rsid w:val="000870FF"/>
    <w:rsid w:val="00087660"/>
    <w:rsid w:val="0009012B"/>
    <w:rsid w:val="00090551"/>
    <w:rsid w:val="00090740"/>
    <w:rsid w:val="000919BA"/>
    <w:rsid w:val="00091C13"/>
    <w:rsid w:val="00091D37"/>
    <w:rsid w:val="000930C4"/>
    <w:rsid w:val="0009386C"/>
    <w:rsid w:val="00093A16"/>
    <w:rsid w:val="000942C0"/>
    <w:rsid w:val="00094752"/>
    <w:rsid w:val="00096FE0"/>
    <w:rsid w:val="00097884"/>
    <w:rsid w:val="00097D06"/>
    <w:rsid w:val="00097E9E"/>
    <w:rsid w:val="00097ECF"/>
    <w:rsid w:val="000A0B43"/>
    <w:rsid w:val="000A1D39"/>
    <w:rsid w:val="000A1D70"/>
    <w:rsid w:val="000A3412"/>
    <w:rsid w:val="000A445F"/>
    <w:rsid w:val="000A648A"/>
    <w:rsid w:val="000A7BDE"/>
    <w:rsid w:val="000B0441"/>
    <w:rsid w:val="000B0926"/>
    <w:rsid w:val="000B0CB7"/>
    <w:rsid w:val="000B15DB"/>
    <w:rsid w:val="000B1EB1"/>
    <w:rsid w:val="000B2D94"/>
    <w:rsid w:val="000B2E07"/>
    <w:rsid w:val="000B3512"/>
    <w:rsid w:val="000B3C8B"/>
    <w:rsid w:val="000B4868"/>
    <w:rsid w:val="000B713E"/>
    <w:rsid w:val="000B7A26"/>
    <w:rsid w:val="000B7BFC"/>
    <w:rsid w:val="000B7DDA"/>
    <w:rsid w:val="000C171E"/>
    <w:rsid w:val="000C1C37"/>
    <w:rsid w:val="000C2046"/>
    <w:rsid w:val="000C2F50"/>
    <w:rsid w:val="000C3673"/>
    <w:rsid w:val="000C3B09"/>
    <w:rsid w:val="000C408A"/>
    <w:rsid w:val="000C52C4"/>
    <w:rsid w:val="000C563D"/>
    <w:rsid w:val="000C6251"/>
    <w:rsid w:val="000C69D3"/>
    <w:rsid w:val="000D06C1"/>
    <w:rsid w:val="000D0888"/>
    <w:rsid w:val="000D0DA0"/>
    <w:rsid w:val="000D100C"/>
    <w:rsid w:val="000D1117"/>
    <w:rsid w:val="000D184D"/>
    <w:rsid w:val="000D20AA"/>
    <w:rsid w:val="000D219C"/>
    <w:rsid w:val="000D320F"/>
    <w:rsid w:val="000D32C5"/>
    <w:rsid w:val="000D3EB7"/>
    <w:rsid w:val="000D4354"/>
    <w:rsid w:val="000D482F"/>
    <w:rsid w:val="000D49B4"/>
    <w:rsid w:val="000D4A0F"/>
    <w:rsid w:val="000D4AE3"/>
    <w:rsid w:val="000D5261"/>
    <w:rsid w:val="000D6192"/>
    <w:rsid w:val="000D658D"/>
    <w:rsid w:val="000D6928"/>
    <w:rsid w:val="000D6D89"/>
    <w:rsid w:val="000D7677"/>
    <w:rsid w:val="000E05EA"/>
    <w:rsid w:val="000E085F"/>
    <w:rsid w:val="000E145D"/>
    <w:rsid w:val="000E188D"/>
    <w:rsid w:val="000E20AD"/>
    <w:rsid w:val="000E27B2"/>
    <w:rsid w:val="000E3570"/>
    <w:rsid w:val="000E38F6"/>
    <w:rsid w:val="000E5632"/>
    <w:rsid w:val="000E5834"/>
    <w:rsid w:val="000E76BD"/>
    <w:rsid w:val="000E7ADC"/>
    <w:rsid w:val="000F071F"/>
    <w:rsid w:val="000F08A5"/>
    <w:rsid w:val="000F0DC9"/>
    <w:rsid w:val="000F0EDC"/>
    <w:rsid w:val="000F10BA"/>
    <w:rsid w:val="000F136A"/>
    <w:rsid w:val="000F1DD0"/>
    <w:rsid w:val="000F207E"/>
    <w:rsid w:val="000F33F9"/>
    <w:rsid w:val="000F3A32"/>
    <w:rsid w:val="000F3C72"/>
    <w:rsid w:val="000F3FBA"/>
    <w:rsid w:val="000F56F3"/>
    <w:rsid w:val="000F6009"/>
    <w:rsid w:val="000F65E9"/>
    <w:rsid w:val="000F692D"/>
    <w:rsid w:val="001002B4"/>
    <w:rsid w:val="001005BE"/>
    <w:rsid w:val="001010C9"/>
    <w:rsid w:val="001024F3"/>
    <w:rsid w:val="0010314B"/>
    <w:rsid w:val="001044E2"/>
    <w:rsid w:val="00104C72"/>
    <w:rsid w:val="00105880"/>
    <w:rsid w:val="00105B21"/>
    <w:rsid w:val="00106685"/>
    <w:rsid w:val="001068FA"/>
    <w:rsid w:val="00107DC9"/>
    <w:rsid w:val="001101FC"/>
    <w:rsid w:val="0011025A"/>
    <w:rsid w:val="0011047E"/>
    <w:rsid w:val="00111394"/>
    <w:rsid w:val="001116DC"/>
    <w:rsid w:val="0011206F"/>
    <w:rsid w:val="001123E8"/>
    <w:rsid w:val="0011336F"/>
    <w:rsid w:val="00114958"/>
    <w:rsid w:val="001151C8"/>
    <w:rsid w:val="00115966"/>
    <w:rsid w:val="00115F32"/>
    <w:rsid w:val="00117424"/>
    <w:rsid w:val="00117D5E"/>
    <w:rsid w:val="00117E39"/>
    <w:rsid w:val="0012093B"/>
    <w:rsid w:val="00120D41"/>
    <w:rsid w:val="00120EAF"/>
    <w:rsid w:val="00121E7F"/>
    <w:rsid w:val="001227F3"/>
    <w:rsid w:val="00122F93"/>
    <w:rsid w:val="00123CCF"/>
    <w:rsid w:val="00124726"/>
    <w:rsid w:val="00125F23"/>
    <w:rsid w:val="00126541"/>
    <w:rsid w:val="00127161"/>
    <w:rsid w:val="001275B1"/>
    <w:rsid w:val="00132461"/>
    <w:rsid w:val="00132709"/>
    <w:rsid w:val="001327EF"/>
    <w:rsid w:val="00132ADC"/>
    <w:rsid w:val="00133423"/>
    <w:rsid w:val="001341F3"/>
    <w:rsid w:val="00134F04"/>
    <w:rsid w:val="00134F3E"/>
    <w:rsid w:val="00135E95"/>
    <w:rsid w:val="001361A5"/>
    <w:rsid w:val="001379A1"/>
    <w:rsid w:val="00141B91"/>
    <w:rsid w:val="00142F4A"/>
    <w:rsid w:val="001444FC"/>
    <w:rsid w:val="00146AA3"/>
    <w:rsid w:val="00146BF4"/>
    <w:rsid w:val="00147019"/>
    <w:rsid w:val="0014725C"/>
    <w:rsid w:val="001501E5"/>
    <w:rsid w:val="001517EB"/>
    <w:rsid w:val="00151879"/>
    <w:rsid w:val="0015237F"/>
    <w:rsid w:val="0015313E"/>
    <w:rsid w:val="00153EAE"/>
    <w:rsid w:val="00154448"/>
    <w:rsid w:val="00154947"/>
    <w:rsid w:val="00154DB5"/>
    <w:rsid w:val="001551CC"/>
    <w:rsid w:val="00155331"/>
    <w:rsid w:val="0015593B"/>
    <w:rsid w:val="00155A1B"/>
    <w:rsid w:val="00155D44"/>
    <w:rsid w:val="00156028"/>
    <w:rsid w:val="0015670D"/>
    <w:rsid w:val="001569E4"/>
    <w:rsid w:val="00156AFC"/>
    <w:rsid w:val="00157F90"/>
    <w:rsid w:val="001610B3"/>
    <w:rsid w:val="001613EB"/>
    <w:rsid w:val="00161D1E"/>
    <w:rsid w:val="00161DB5"/>
    <w:rsid w:val="0016218A"/>
    <w:rsid w:val="0016276D"/>
    <w:rsid w:val="00162F41"/>
    <w:rsid w:val="00163853"/>
    <w:rsid w:val="00164644"/>
    <w:rsid w:val="00166062"/>
    <w:rsid w:val="00166DE2"/>
    <w:rsid w:val="001677C8"/>
    <w:rsid w:val="00170306"/>
    <w:rsid w:val="00170BED"/>
    <w:rsid w:val="00171279"/>
    <w:rsid w:val="0017205E"/>
    <w:rsid w:val="00172746"/>
    <w:rsid w:val="00173F53"/>
    <w:rsid w:val="00174C93"/>
    <w:rsid w:val="00174CB6"/>
    <w:rsid w:val="00174D8F"/>
    <w:rsid w:val="001758E6"/>
    <w:rsid w:val="00175B54"/>
    <w:rsid w:val="00175C8B"/>
    <w:rsid w:val="00176E86"/>
    <w:rsid w:val="0017702F"/>
    <w:rsid w:val="00177370"/>
    <w:rsid w:val="00181633"/>
    <w:rsid w:val="001817E0"/>
    <w:rsid w:val="0018354F"/>
    <w:rsid w:val="0018552F"/>
    <w:rsid w:val="0018566B"/>
    <w:rsid w:val="00185B9D"/>
    <w:rsid w:val="001869EF"/>
    <w:rsid w:val="0018768D"/>
    <w:rsid w:val="00187C3C"/>
    <w:rsid w:val="00190500"/>
    <w:rsid w:val="0019052D"/>
    <w:rsid w:val="0019099F"/>
    <w:rsid w:val="00190C21"/>
    <w:rsid w:val="0019245D"/>
    <w:rsid w:val="001925B2"/>
    <w:rsid w:val="00192AFC"/>
    <w:rsid w:val="00193FB7"/>
    <w:rsid w:val="001944AB"/>
    <w:rsid w:val="001948B3"/>
    <w:rsid w:val="00194F48"/>
    <w:rsid w:val="001956BE"/>
    <w:rsid w:val="00195BC0"/>
    <w:rsid w:val="00195F73"/>
    <w:rsid w:val="00197576"/>
    <w:rsid w:val="001975A8"/>
    <w:rsid w:val="00197767"/>
    <w:rsid w:val="00197B8E"/>
    <w:rsid w:val="001A0FE3"/>
    <w:rsid w:val="001A13F3"/>
    <w:rsid w:val="001A1DDC"/>
    <w:rsid w:val="001A2879"/>
    <w:rsid w:val="001A33DC"/>
    <w:rsid w:val="001A4906"/>
    <w:rsid w:val="001A50A8"/>
    <w:rsid w:val="001A54B0"/>
    <w:rsid w:val="001A5958"/>
    <w:rsid w:val="001A5E57"/>
    <w:rsid w:val="001A5EBE"/>
    <w:rsid w:val="001A5F10"/>
    <w:rsid w:val="001A613C"/>
    <w:rsid w:val="001A63D2"/>
    <w:rsid w:val="001A6959"/>
    <w:rsid w:val="001A78C3"/>
    <w:rsid w:val="001A7EF3"/>
    <w:rsid w:val="001A7F19"/>
    <w:rsid w:val="001B02C4"/>
    <w:rsid w:val="001B063D"/>
    <w:rsid w:val="001B0E5E"/>
    <w:rsid w:val="001B1D55"/>
    <w:rsid w:val="001B39AC"/>
    <w:rsid w:val="001B4450"/>
    <w:rsid w:val="001B518B"/>
    <w:rsid w:val="001B526B"/>
    <w:rsid w:val="001B5F9F"/>
    <w:rsid w:val="001B7443"/>
    <w:rsid w:val="001B7B28"/>
    <w:rsid w:val="001C0276"/>
    <w:rsid w:val="001C027E"/>
    <w:rsid w:val="001C1F13"/>
    <w:rsid w:val="001C262D"/>
    <w:rsid w:val="001C45F3"/>
    <w:rsid w:val="001C517B"/>
    <w:rsid w:val="001C578F"/>
    <w:rsid w:val="001C5DA0"/>
    <w:rsid w:val="001C6985"/>
    <w:rsid w:val="001C6A8A"/>
    <w:rsid w:val="001D02B2"/>
    <w:rsid w:val="001D0975"/>
    <w:rsid w:val="001D1178"/>
    <w:rsid w:val="001D24AC"/>
    <w:rsid w:val="001D5F24"/>
    <w:rsid w:val="001D5F7B"/>
    <w:rsid w:val="001D601A"/>
    <w:rsid w:val="001D68F7"/>
    <w:rsid w:val="001D6F32"/>
    <w:rsid w:val="001D7323"/>
    <w:rsid w:val="001E1323"/>
    <w:rsid w:val="001E2DC4"/>
    <w:rsid w:val="001E3093"/>
    <w:rsid w:val="001E30BB"/>
    <w:rsid w:val="001E344A"/>
    <w:rsid w:val="001E37C3"/>
    <w:rsid w:val="001E3DB5"/>
    <w:rsid w:val="001E4166"/>
    <w:rsid w:val="001E47CD"/>
    <w:rsid w:val="001E615D"/>
    <w:rsid w:val="001E62EF"/>
    <w:rsid w:val="001E65E7"/>
    <w:rsid w:val="001E670E"/>
    <w:rsid w:val="001E7FC6"/>
    <w:rsid w:val="001F0482"/>
    <w:rsid w:val="001F1C1D"/>
    <w:rsid w:val="001F24C9"/>
    <w:rsid w:val="001F262B"/>
    <w:rsid w:val="001F2FA4"/>
    <w:rsid w:val="001F3593"/>
    <w:rsid w:val="001F3726"/>
    <w:rsid w:val="001F4C52"/>
    <w:rsid w:val="001F53B7"/>
    <w:rsid w:val="001F5C08"/>
    <w:rsid w:val="001F5E85"/>
    <w:rsid w:val="001F6060"/>
    <w:rsid w:val="001F67B8"/>
    <w:rsid w:val="001F74F2"/>
    <w:rsid w:val="002005A3"/>
    <w:rsid w:val="002011C0"/>
    <w:rsid w:val="00202C62"/>
    <w:rsid w:val="00203AF6"/>
    <w:rsid w:val="00205676"/>
    <w:rsid w:val="00205BC2"/>
    <w:rsid w:val="00205DD9"/>
    <w:rsid w:val="0020610E"/>
    <w:rsid w:val="00206182"/>
    <w:rsid w:val="00206ACE"/>
    <w:rsid w:val="00206E35"/>
    <w:rsid w:val="002078C2"/>
    <w:rsid w:val="0020792F"/>
    <w:rsid w:val="00211BD8"/>
    <w:rsid w:val="0021367D"/>
    <w:rsid w:val="002137F5"/>
    <w:rsid w:val="00214A24"/>
    <w:rsid w:val="002151D0"/>
    <w:rsid w:val="00215776"/>
    <w:rsid w:val="00216C63"/>
    <w:rsid w:val="00217600"/>
    <w:rsid w:val="002206EC"/>
    <w:rsid w:val="00220B38"/>
    <w:rsid w:val="002210FE"/>
    <w:rsid w:val="002238EF"/>
    <w:rsid w:val="002247DB"/>
    <w:rsid w:val="002249DE"/>
    <w:rsid w:val="00224CF6"/>
    <w:rsid w:val="00225088"/>
    <w:rsid w:val="0022511F"/>
    <w:rsid w:val="00226F3C"/>
    <w:rsid w:val="00227108"/>
    <w:rsid w:val="0022745D"/>
    <w:rsid w:val="00227A13"/>
    <w:rsid w:val="002308EC"/>
    <w:rsid w:val="002313B6"/>
    <w:rsid w:val="00231A10"/>
    <w:rsid w:val="00233220"/>
    <w:rsid w:val="002334D2"/>
    <w:rsid w:val="00233507"/>
    <w:rsid w:val="00233982"/>
    <w:rsid w:val="00234405"/>
    <w:rsid w:val="002344D6"/>
    <w:rsid w:val="00234EA7"/>
    <w:rsid w:val="00235121"/>
    <w:rsid w:val="00237260"/>
    <w:rsid w:val="00237362"/>
    <w:rsid w:val="00237D2B"/>
    <w:rsid w:val="0024048E"/>
    <w:rsid w:val="002404D1"/>
    <w:rsid w:val="00242084"/>
    <w:rsid w:val="00242347"/>
    <w:rsid w:val="0024247A"/>
    <w:rsid w:val="002425D9"/>
    <w:rsid w:val="00242740"/>
    <w:rsid w:val="002429AB"/>
    <w:rsid w:val="00243266"/>
    <w:rsid w:val="002434D5"/>
    <w:rsid w:val="00244F45"/>
    <w:rsid w:val="00245705"/>
    <w:rsid w:val="00245F42"/>
    <w:rsid w:val="00247EC4"/>
    <w:rsid w:val="0025048E"/>
    <w:rsid w:val="00250D43"/>
    <w:rsid w:val="00251945"/>
    <w:rsid w:val="00251A09"/>
    <w:rsid w:val="002526F8"/>
    <w:rsid w:val="002531B0"/>
    <w:rsid w:val="00253ED4"/>
    <w:rsid w:val="0025470A"/>
    <w:rsid w:val="00255F16"/>
    <w:rsid w:val="002560D8"/>
    <w:rsid w:val="00256732"/>
    <w:rsid w:val="00256CAD"/>
    <w:rsid w:val="002606C8"/>
    <w:rsid w:val="002607FC"/>
    <w:rsid w:val="002609D6"/>
    <w:rsid w:val="00260A79"/>
    <w:rsid w:val="0026128F"/>
    <w:rsid w:val="0026201B"/>
    <w:rsid w:val="00262095"/>
    <w:rsid w:val="002632A8"/>
    <w:rsid w:val="00263D3C"/>
    <w:rsid w:val="0026408C"/>
    <w:rsid w:val="0026492C"/>
    <w:rsid w:val="0026595D"/>
    <w:rsid w:val="00265983"/>
    <w:rsid w:val="00265FCC"/>
    <w:rsid w:val="00267453"/>
    <w:rsid w:val="00270B29"/>
    <w:rsid w:val="002723C1"/>
    <w:rsid w:val="00272C00"/>
    <w:rsid w:val="00273165"/>
    <w:rsid w:val="002731A3"/>
    <w:rsid w:val="0027339E"/>
    <w:rsid w:val="002747A4"/>
    <w:rsid w:val="00274905"/>
    <w:rsid w:val="002750CC"/>
    <w:rsid w:val="00275F9E"/>
    <w:rsid w:val="002764DB"/>
    <w:rsid w:val="00276D28"/>
    <w:rsid w:val="002777EC"/>
    <w:rsid w:val="00280044"/>
    <w:rsid w:val="0028035A"/>
    <w:rsid w:val="00280A29"/>
    <w:rsid w:val="00280AC8"/>
    <w:rsid w:val="00280C0B"/>
    <w:rsid w:val="0028150A"/>
    <w:rsid w:val="0028179A"/>
    <w:rsid w:val="00281F44"/>
    <w:rsid w:val="002825CA"/>
    <w:rsid w:val="00282E5A"/>
    <w:rsid w:val="0028471E"/>
    <w:rsid w:val="00284CF6"/>
    <w:rsid w:val="00284D80"/>
    <w:rsid w:val="00287D72"/>
    <w:rsid w:val="0029083D"/>
    <w:rsid w:val="00290C9A"/>
    <w:rsid w:val="00290F5E"/>
    <w:rsid w:val="0029104A"/>
    <w:rsid w:val="002915A8"/>
    <w:rsid w:val="002918CD"/>
    <w:rsid w:val="00291CEF"/>
    <w:rsid w:val="00292043"/>
    <w:rsid w:val="00292229"/>
    <w:rsid w:val="0029275D"/>
    <w:rsid w:val="0029301D"/>
    <w:rsid w:val="002932B8"/>
    <w:rsid w:val="00293A2A"/>
    <w:rsid w:val="002951B3"/>
    <w:rsid w:val="00295CAD"/>
    <w:rsid w:val="002A0905"/>
    <w:rsid w:val="002A092E"/>
    <w:rsid w:val="002A11B4"/>
    <w:rsid w:val="002A317D"/>
    <w:rsid w:val="002A5873"/>
    <w:rsid w:val="002A7ACE"/>
    <w:rsid w:val="002A7C00"/>
    <w:rsid w:val="002B04D9"/>
    <w:rsid w:val="002B1092"/>
    <w:rsid w:val="002B11C1"/>
    <w:rsid w:val="002B13CF"/>
    <w:rsid w:val="002B17D8"/>
    <w:rsid w:val="002B1899"/>
    <w:rsid w:val="002B34FB"/>
    <w:rsid w:val="002B3A44"/>
    <w:rsid w:val="002B4EBD"/>
    <w:rsid w:val="002B5D96"/>
    <w:rsid w:val="002B632A"/>
    <w:rsid w:val="002B7246"/>
    <w:rsid w:val="002B7563"/>
    <w:rsid w:val="002B77C2"/>
    <w:rsid w:val="002B79DC"/>
    <w:rsid w:val="002B7B8F"/>
    <w:rsid w:val="002B7B91"/>
    <w:rsid w:val="002C05BB"/>
    <w:rsid w:val="002C1065"/>
    <w:rsid w:val="002C12BD"/>
    <w:rsid w:val="002C1F7E"/>
    <w:rsid w:val="002C24E4"/>
    <w:rsid w:val="002C2589"/>
    <w:rsid w:val="002C2FFF"/>
    <w:rsid w:val="002C398A"/>
    <w:rsid w:val="002C3E04"/>
    <w:rsid w:val="002C4414"/>
    <w:rsid w:val="002C4CD8"/>
    <w:rsid w:val="002C50C4"/>
    <w:rsid w:val="002C5EA8"/>
    <w:rsid w:val="002C6A2F"/>
    <w:rsid w:val="002C6ED7"/>
    <w:rsid w:val="002D0A10"/>
    <w:rsid w:val="002D1BD0"/>
    <w:rsid w:val="002D2CF2"/>
    <w:rsid w:val="002D2FF1"/>
    <w:rsid w:val="002D4B40"/>
    <w:rsid w:val="002D4B70"/>
    <w:rsid w:val="002D4D1F"/>
    <w:rsid w:val="002D535E"/>
    <w:rsid w:val="002D55CF"/>
    <w:rsid w:val="002D6B0D"/>
    <w:rsid w:val="002D6B6E"/>
    <w:rsid w:val="002D6C3B"/>
    <w:rsid w:val="002D72B2"/>
    <w:rsid w:val="002D786C"/>
    <w:rsid w:val="002E0051"/>
    <w:rsid w:val="002E0622"/>
    <w:rsid w:val="002E1EB8"/>
    <w:rsid w:val="002E37B8"/>
    <w:rsid w:val="002E3F04"/>
    <w:rsid w:val="002E46C7"/>
    <w:rsid w:val="002E68F7"/>
    <w:rsid w:val="002E75D4"/>
    <w:rsid w:val="002E7700"/>
    <w:rsid w:val="002E7F20"/>
    <w:rsid w:val="002F164F"/>
    <w:rsid w:val="002F1ACA"/>
    <w:rsid w:val="002F29E6"/>
    <w:rsid w:val="002F33DE"/>
    <w:rsid w:val="002F3465"/>
    <w:rsid w:val="002F3A0E"/>
    <w:rsid w:val="002F4158"/>
    <w:rsid w:val="002F4B30"/>
    <w:rsid w:val="002F531F"/>
    <w:rsid w:val="002F5DFD"/>
    <w:rsid w:val="002F5F36"/>
    <w:rsid w:val="002F66AD"/>
    <w:rsid w:val="002F6EF4"/>
    <w:rsid w:val="00300E1B"/>
    <w:rsid w:val="00300E4D"/>
    <w:rsid w:val="003013DA"/>
    <w:rsid w:val="00301AF4"/>
    <w:rsid w:val="00301C02"/>
    <w:rsid w:val="00301DDA"/>
    <w:rsid w:val="003021A3"/>
    <w:rsid w:val="00302F19"/>
    <w:rsid w:val="00304768"/>
    <w:rsid w:val="00304CE7"/>
    <w:rsid w:val="003055AC"/>
    <w:rsid w:val="00305BCC"/>
    <w:rsid w:val="00306C7D"/>
    <w:rsid w:val="003070E2"/>
    <w:rsid w:val="003072D3"/>
    <w:rsid w:val="00307BCF"/>
    <w:rsid w:val="003106F7"/>
    <w:rsid w:val="00310BE6"/>
    <w:rsid w:val="00310E35"/>
    <w:rsid w:val="003119E4"/>
    <w:rsid w:val="00311E58"/>
    <w:rsid w:val="0031221C"/>
    <w:rsid w:val="00312698"/>
    <w:rsid w:val="00313F14"/>
    <w:rsid w:val="00314B42"/>
    <w:rsid w:val="00314B54"/>
    <w:rsid w:val="003155BF"/>
    <w:rsid w:val="00315E43"/>
    <w:rsid w:val="0031638D"/>
    <w:rsid w:val="00316B98"/>
    <w:rsid w:val="00317990"/>
    <w:rsid w:val="00317B57"/>
    <w:rsid w:val="0032023F"/>
    <w:rsid w:val="00320750"/>
    <w:rsid w:val="00321BC4"/>
    <w:rsid w:val="00323945"/>
    <w:rsid w:val="003247AE"/>
    <w:rsid w:val="00324932"/>
    <w:rsid w:val="00325486"/>
    <w:rsid w:val="00325A5D"/>
    <w:rsid w:val="003264BD"/>
    <w:rsid w:val="00326D2A"/>
    <w:rsid w:val="00327230"/>
    <w:rsid w:val="00327946"/>
    <w:rsid w:val="00327A19"/>
    <w:rsid w:val="003303D1"/>
    <w:rsid w:val="003317B7"/>
    <w:rsid w:val="00331FBF"/>
    <w:rsid w:val="00332069"/>
    <w:rsid w:val="00332CB8"/>
    <w:rsid w:val="00333F5A"/>
    <w:rsid w:val="003340DF"/>
    <w:rsid w:val="003344EB"/>
    <w:rsid w:val="00334DAF"/>
    <w:rsid w:val="00336A9B"/>
    <w:rsid w:val="00336C02"/>
    <w:rsid w:val="00336E73"/>
    <w:rsid w:val="00337029"/>
    <w:rsid w:val="0033709C"/>
    <w:rsid w:val="00337268"/>
    <w:rsid w:val="00337CAF"/>
    <w:rsid w:val="00337DA3"/>
    <w:rsid w:val="0034077B"/>
    <w:rsid w:val="00340845"/>
    <w:rsid w:val="00341175"/>
    <w:rsid w:val="0034177C"/>
    <w:rsid w:val="00341929"/>
    <w:rsid w:val="00341DF7"/>
    <w:rsid w:val="00342A48"/>
    <w:rsid w:val="00342AB4"/>
    <w:rsid w:val="00342ADB"/>
    <w:rsid w:val="00344150"/>
    <w:rsid w:val="00344E1F"/>
    <w:rsid w:val="00344E28"/>
    <w:rsid w:val="0034551B"/>
    <w:rsid w:val="0034559C"/>
    <w:rsid w:val="00346284"/>
    <w:rsid w:val="00346AB2"/>
    <w:rsid w:val="00347219"/>
    <w:rsid w:val="00347287"/>
    <w:rsid w:val="00351155"/>
    <w:rsid w:val="00351896"/>
    <w:rsid w:val="003519B6"/>
    <w:rsid w:val="00352004"/>
    <w:rsid w:val="00352085"/>
    <w:rsid w:val="0035259C"/>
    <w:rsid w:val="00352A3F"/>
    <w:rsid w:val="00352C46"/>
    <w:rsid w:val="00352E6E"/>
    <w:rsid w:val="00352FD2"/>
    <w:rsid w:val="00353873"/>
    <w:rsid w:val="0035431F"/>
    <w:rsid w:val="00354B41"/>
    <w:rsid w:val="00354CD7"/>
    <w:rsid w:val="00354E92"/>
    <w:rsid w:val="0035501B"/>
    <w:rsid w:val="00355132"/>
    <w:rsid w:val="00355571"/>
    <w:rsid w:val="00355B98"/>
    <w:rsid w:val="00356F95"/>
    <w:rsid w:val="00357DE9"/>
    <w:rsid w:val="00357EEC"/>
    <w:rsid w:val="003606BD"/>
    <w:rsid w:val="003608A9"/>
    <w:rsid w:val="00360914"/>
    <w:rsid w:val="003620B0"/>
    <w:rsid w:val="00362731"/>
    <w:rsid w:val="0036289D"/>
    <w:rsid w:val="00362F40"/>
    <w:rsid w:val="003633DA"/>
    <w:rsid w:val="00364E6A"/>
    <w:rsid w:val="003656B7"/>
    <w:rsid w:val="00365FB6"/>
    <w:rsid w:val="00366923"/>
    <w:rsid w:val="00367585"/>
    <w:rsid w:val="00370619"/>
    <w:rsid w:val="003710F9"/>
    <w:rsid w:val="00371247"/>
    <w:rsid w:val="003716DE"/>
    <w:rsid w:val="00371C44"/>
    <w:rsid w:val="00371E50"/>
    <w:rsid w:val="00372BBE"/>
    <w:rsid w:val="00373C2A"/>
    <w:rsid w:val="00374D83"/>
    <w:rsid w:val="00376420"/>
    <w:rsid w:val="00376857"/>
    <w:rsid w:val="0037755A"/>
    <w:rsid w:val="003776BF"/>
    <w:rsid w:val="00380D8D"/>
    <w:rsid w:val="00381782"/>
    <w:rsid w:val="003818FE"/>
    <w:rsid w:val="003823E1"/>
    <w:rsid w:val="00383E5F"/>
    <w:rsid w:val="00385498"/>
    <w:rsid w:val="00385C7E"/>
    <w:rsid w:val="003862F9"/>
    <w:rsid w:val="00386472"/>
    <w:rsid w:val="00387911"/>
    <w:rsid w:val="00387B20"/>
    <w:rsid w:val="00387EB3"/>
    <w:rsid w:val="00390C77"/>
    <w:rsid w:val="00390E0C"/>
    <w:rsid w:val="00391053"/>
    <w:rsid w:val="003910FE"/>
    <w:rsid w:val="00392907"/>
    <w:rsid w:val="00392951"/>
    <w:rsid w:val="00392977"/>
    <w:rsid w:val="003929CC"/>
    <w:rsid w:val="00393F26"/>
    <w:rsid w:val="0039403F"/>
    <w:rsid w:val="0039608C"/>
    <w:rsid w:val="00397DAC"/>
    <w:rsid w:val="003A07DB"/>
    <w:rsid w:val="003A0F12"/>
    <w:rsid w:val="003A1746"/>
    <w:rsid w:val="003A4404"/>
    <w:rsid w:val="003A441D"/>
    <w:rsid w:val="003A48BC"/>
    <w:rsid w:val="003A59C9"/>
    <w:rsid w:val="003A5C53"/>
    <w:rsid w:val="003A6078"/>
    <w:rsid w:val="003A6D39"/>
    <w:rsid w:val="003A6F63"/>
    <w:rsid w:val="003A7C6D"/>
    <w:rsid w:val="003B0B81"/>
    <w:rsid w:val="003B0C99"/>
    <w:rsid w:val="003B2245"/>
    <w:rsid w:val="003B330E"/>
    <w:rsid w:val="003B4195"/>
    <w:rsid w:val="003B4F8B"/>
    <w:rsid w:val="003B5105"/>
    <w:rsid w:val="003B6D59"/>
    <w:rsid w:val="003C0DC3"/>
    <w:rsid w:val="003C0E45"/>
    <w:rsid w:val="003C12CD"/>
    <w:rsid w:val="003C19D5"/>
    <w:rsid w:val="003C2D25"/>
    <w:rsid w:val="003C3811"/>
    <w:rsid w:val="003C4D1D"/>
    <w:rsid w:val="003C570B"/>
    <w:rsid w:val="003C61B8"/>
    <w:rsid w:val="003C63F2"/>
    <w:rsid w:val="003C7407"/>
    <w:rsid w:val="003C7FFE"/>
    <w:rsid w:val="003D0A4C"/>
    <w:rsid w:val="003D2162"/>
    <w:rsid w:val="003D2349"/>
    <w:rsid w:val="003D2FD7"/>
    <w:rsid w:val="003D308B"/>
    <w:rsid w:val="003D3125"/>
    <w:rsid w:val="003D38B6"/>
    <w:rsid w:val="003D3B24"/>
    <w:rsid w:val="003D4424"/>
    <w:rsid w:val="003D5152"/>
    <w:rsid w:val="003D5417"/>
    <w:rsid w:val="003D55DA"/>
    <w:rsid w:val="003D60AC"/>
    <w:rsid w:val="003D6ED1"/>
    <w:rsid w:val="003D77AE"/>
    <w:rsid w:val="003D7E89"/>
    <w:rsid w:val="003E0D1A"/>
    <w:rsid w:val="003E0DF3"/>
    <w:rsid w:val="003E1D2F"/>
    <w:rsid w:val="003E211D"/>
    <w:rsid w:val="003E28A0"/>
    <w:rsid w:val="003E2E04"/>
    <w:rsid w:val="003E3943"/>
    <w:rsid w:val="003E3A4C"/>
    <w:rsid w:val="003E4F32"/>
    <w:rsid w:val="003E5048"/>
    <w:rsid w:val="003E5795"/>
    <w:rsid w:val="003E5AA5"/>
    <w:rsid w:val="003E65DB"/>
    <w:rsid w:val="003E794F"/>
    <w:rsid w:val="003F0371"/>
    <w:rsid w:val="003F041F"/>
    <w:rsid w:val="003F0787"/>
    <w:rsid w:val="003F1A8E"/>
    <w:rsid w:val="003F1C86"/>
    <w:rsid w:val="003F2E8D"/>
    <w:rsid w:val="003F4826"/>
    <w:rsid w:val="003F4C3D"/>
    <w:rsid w:val="003F5CB0"/>
    <w:rsid w:val="003F5D90"/>
    <w:rsid w:val="003F6A68"/>
    <w:rsid w:val="003F6AE0"/>
    <w:rsid w:val="003F72D4"/>
    <w:rsid w:val="0040002E"/>
    <w:rsid w:val="004005CB"/>
    <w:rsid w:val="004016C8"/>
    <w:rsid w:val="00402EAD"/>
    <w:rsid w:val="004036D2"/>
    <w:rsid w:val="00403D41"/>
    <w:rsid w:val="004042F8"/>
    <w:rsid w:val="00404988"/>
    <w:rsid w:val="00404CBC"/>
    <w:rsid w:val="00404D0E"/>
    <w:rsid w:val="00406070"/>
    <w:rsid w:val="00407292"/>
    <w:rsid w:val="00410DF9"/>
    <w:rsid w:val="00411273"/>
    <w:rsid w:val="00411AB8"/>
    <w:rsid w:val="0041220E"/>
    <w:rsid w:val="004126BE"/>
    <w:rsid w:val="004127B5"/>
    <w:rsid w:val="00412A49"/>
    <w:rsid w:val="00412F49"/>
    <w:rsid w:val="00414C79"/>
    <w:rsid w:val="00415BCF"/>
    <w:rsid w:val="004160C6"/>
    <w:rsid w:val="00420343"/>
    <w:rsid w:val="00420825"/>
    <w:rsid w:val="00421733"/>
    <w:rsid w:val="0042195D"/>
    <w:rsid w:val="00422101"/>
    <w:rsid w:val="00423E2B"/>
    <w:rsid w:val="00424A7E"/>
    <w:rsid w:val="00424E0A"/>
    <w:rsid w:val="00425126"/>
    <w:rsid w:val="00425153"/>
    <w:rsid w:val="0042565D"/>
    <w:rsid w:val="0042579B"/>
    <w:rsid w:val="004265EC"/>
    <w:rsid w:val="00426805"/>
    <w:rsid w:val="00426CA5"/>
    <w:rsid w:val="00426CCF"/>
    <w:rsid w:val="004274FA"/>
    <w:rsid w:val="004304CC"/>
    <w:rsid w:val="004308E0"/>
    <w:rsid w:val="00430F51"/>
    <w:rsid w:val="00431388"/>
    <w:rsid w:val="0043247F"/>
    <w:rsid w:val="0043492F"/>
    <w:rsid w:val="004356B9"/>
    <w:rsid w:val="00435DD9"/>
    <w:rsid w:val="004367B4"/>
    <w:rsid w:val="00436E90"/>
    <w:rsid w:val="004372A2"/>
    <w:rsid w:val="004372DB"/>
    <w:rsid w:val="00437B62"/>
    <w:rsid w:val="004401B7"/>
    <w:rsid w:val="0044033F"/>
    <w:rsid w:val="004421B7"/>
    <w:rsid w:val="00442204"/>
    <w:rsid w:val="0044291B"/>
    <w:rsid w:val="00442C37"/>
    <w:rsid w:val="00442E13"/>
    <w:rsid w:val="004437F5"/>
    <w:rsid w:val="00443B1C"/>
    <w:rsid w:val="0044474D"/>
    <w:rsid w:val="00444EBF"/>
    <w:rsid w:val="00445986"/>
    <w:rsid w:val="0044612D"/>
    <w:rsid w:val="004464D0"/>
    <w:rsid w:val="004465B6"/>
    <w:rsid w:val="004468BE"/>
    <w:rsid w:val="004470AA"/>
    <w:rsid w:val="00447398"/>
    <w:rsid w:val="004475C6"/>
    <w:rsid w:val="004477FC"/>
    <w:rsid w:val="00447B45"/>
    <w:rsid w:val="00447C6E"/>
    <w:rsid w:val="0045054A"/>
    <w:rsid w:val="00450C48"/>
    <w:rsid w:val="00451AAD"/>
    <w:rsid w:val="00452E66"/>
    <w:rsid w:val="0045320D"/>
    <w:rsid w:val="0045326F"/>
    <w:rsid w:val="00453CC8"/>
    <w:rsid w:val="00453F57"/>
    <w:rsid w:val="00454DBF"/>
    <w:rsid w:val="00455EA3"/>
    <w:rsid w:val="00455FFF"/>
    <w:rsid w:val="00456BC4"/>
    <w:rsid w:val="004576E4"/>
    <w:rsid w:val="004621C7"/>
    <w:rsid w:val="00462503"/>
    <w:rsid w:val="004648F0"/>
    <w:rsid w:val="00464F9B"/>
    <w:rsid w:val="00464FEA"/>
    <w:rsid w:val="0046602A"/>
    <w:rsid w:val="0046650C"/>
    <w:rsid w:val="0046667C"/>
    <w:rsid w:val="004669C9"/>
    <w:rsid w:val="00466DA5"/>
    <w:rsid w:val="00466F02"/>
    <w:rsid w:val="00467781"/>
    <w:rsid w:val="00467A5D"/>
    <w:rsid w:val="00467CA0"/>
    <w:rsid w:val="004702C2"/>
    <w:rsid w:val="004702D1"/>
    <w:rsid w:val="0047044D"/>
    <w:rsid w:val="00470E12"/>
    <w:rsid w:val="004713D5"/>
    <w:rsid w:val="004716CC"/>
    <w:rsid w:val="0047173A"/>
    <w:rsid w:val="00471F2C"/>
    <w:rsid w:val="00472341"/>
    <w:rsid w:val="00472AC1"/>
    <w:rsid w:val="00472C4C"/>
    <w:rsid w:val="00472E8F"/>
    <w:rsid w:val="004734BC"/>
    <w:rsid w:val="004736AF"/>
    <w:rsid w:val="004737C1"/>
    <w:rsid w:val="00473C5C"/>
    <w:rsid w:val="00473DB4"/>
    <w:rsid w:val="00476C71"/>
    <w:rsid w:val="00476EB1"/>
    <w:rsid w:val="00477393"/>
    <w:rsid w:val="00477869"/>
    <w:rsid w:val="00480844"/>
    <w:rsid w:val="00480CAF"/>
    <w:rsid w:val="00480DE1"/>
    <w:rsid w:val="00480F4E"/>
    <w:rsid w:val="00481507"/>
    <w:rsid w:val="004815C5"/>
    <w:rsid w:val="00481F85"/>
    <w:rsid w:val="00482C0A"/>
    <w:rsid w:val="00483610"/>
    <w:rsid w:val="00483A74"/>
    <w:rsid w:val="00483D94"/>
    <w:rsid w:val="004842C7"/>
    <w:rsid w:val="004845A8"/>
    <w:rsid w:val="0048485C"/>
    <w:rsid w:val="004848D9"/>
    <w:rsid w:val="004851CF"/>
    <w:rsid w:val="00485B80"/>
    <w:rsid w:val="00485BE4"/>
    <w:rsid w:val="004868E8"/>
    <w:rsid w:val="00486F1B"/>
    <w:rsid w:val="0048737F"/>
    <w:rsid w:val="004879D5"/>
    <w:rsid w:val="00490128"/>
    <w:rsid w:val="00490801"/>
    <w:rsid w:val="00490B88"/>
    <w:rsid w:val="00490D99"/>
    <w:rsid w:val="00491059"/>
    <w:rsid w:val="004918C8"/>
    <w:rsid w:val="00492955"/>
    <w:rsid w:val="00492BAB"/>
    <w:rsid w:val="00492CD4"/>
    <w:rsid w:val="00492F10"/>
    <w:rsid w:val="00495789"/>
    <w:rsid w:val="00495DBB"/>
    <w:rsid w:val="004979A5"/>
    <w:rsid w:val="004A01A4"/>
    <w:rsid w:val="004A0B70"/>
    <w:rsid w:val="004A1124"/>
    <w:rsid w:val="004A11B6"/>
    <w:rsid w:val="004A1818"/>
    <w:rsid w:val="004A2399"/>
    <w:rsid w:val="004A2547"/>
    <w:rsid w:val="004A2F1A"/>
    <w:rsid w:val="004A4705"/>
    <w:rsid w:val="004A5121"/>
    <w:rsid w:val="004A51E1"/>
    <w:rsid w:val="004A5488"/>
    <w:rsid w:val="004A5CCF"/>
    <w:rsid w:val="004A5EEC"/>
    <w:rsid w:val="004A5F03"/>
    <w:rsid w:val="004A6126"/>
    <w:rsid w:val="004A64CD"/>
    <w:rsid w:val="004A676D"/>
    <w:rsid w:val="004A694D"/>
    <w:rsid w:val="004A6B50"/>
    <w:rsid w:val="004B03BC"/>
    <w:rsid w:val="004B08BD"/>
    <w:rsid w:val="004B1E3C"/>
    <w:rsid w:val="004B2AC6"/>
    <w:rsid w:val="004B2B5F"/>
    <w:rsid w:val="004B3201"/>
    <w:rsid w:val="004B395F"/>
    <w:rsid w:val="004B40B4"/>
    <w:rsid w:val="004B41AC"/>
    <w:rsid w:val="004B41CC"/>
    <w:rsid w:val="004B4823"/>
    <w:rsid w:val="004B4D7E"/>
    <w:rsid w:val="004B5492"/>
    <w:rsid w:val="004B5529"/>
    <w:rsid w:val="004B67DD"/>
    <w:rsid w:val="004B742B"/>
    <w:rsid w:val="004B76BB"/>
    <w:rsid w:val="004C024E"/>
    <w:rsid w:val="004C0556"/>
    <w:rsid w:val="004C08C8"/>
    <w:rsid w:val="004C0BA0"/>
    <w:rsid w:val="004C16F2"/>
    <w:rsid w:val="004C1AE5"/>
    <w:rsid w:val="004C238A"/>
    <w:rsid w:val="004C38C8"/>
    <w:rsid w:val="004C4E05"/>
    <w:rsid w:val="004C5150"/>
    <w:rsid w:val="004C53C8"/>
    <w:rsid w:val="004C64B2"/>
    <w:rsid w:val="004C7038"/>
    <w:rsid w:val="004C7943"/>
    <w:rsid w:val="004C7E02"/>
    <w:rsid w:val="004D09D2"/>
    <w:rsid w:val="004D0BAE"/>
    <w:rsid w:val="004D1DDD"/>
    <w:rsid w:val="004D2D42"/>
    <w:rsid w:val="004D399E"/>
    <w:rsid w:val="004D3FF8"/>
    <w:rsid w:val="004D5255"/>
    <w:rsid w:val="004D5F0C"/>
    <w:rsid w:val="004D67F1"/>
    <w:rsid w:val="004D6A87"/>
    <w:rsid w:val="004D6DB0"/>
    <w:rsid w:val="004D70AF"/>
    <w:rsid w:val="004D788E"/>
    <w:rsid w:val="004E21ED"/>
    <w:rsid w:val="004E2A43"/>
    <w:rsid w:val="004E2D20"/>
    <w:rsid w:val="004E3227"/>
    <w:rsid w:val="004E3461"/>
    <w:rsid w:val="004E36EC"/>
    <w:rsid w:val="004E49F2"/>
    <w:rsid w:val="004E503A"/>
    <w:rsid w:val="004E5764"/>
    <w:rsid w:val="004E7C6B"/>
    <w:rsid w:val="004F0391"/>
    <w:rsid w:val="004F2203"/>
    <w:rsid w:val="004F2642"/>
    <w:rsid w:val="004F28A5"/>
    <w:rsid w:val="004F2943"/>
    <w:rsid w:val="004F2C88"/>
    <w:rsid w:val="004F2E07"/>
    <w:rsid w:val="004F302D"/>
    <w:rsid w:val="004F3216"/>
    <w:rsid w:val="004F3FE8"/>
    <w:rsid w:val="004F4540"/>
    <w:rsid w:val="004F56BD"/>
    <w:rsid w:val="004F59BF"/>
    <w:rsid w:val="004F5EE2"/>
    <w:rsid w:val="004F6BB7"/>
    <w:rsid w:val="004F7B7B"/>
    <w:rsid w:val="005009E8"/>
    <w:rsid w:val="00500BCA"/>
    <w:rsid w:val="00500F67"/>
    <w:rsid w:val="0050127C"/>
    <w:rsid w:val="0050165F"/>
    <w:rsid w:val="00502FB1"/>
    <w:rsid w:val="00503A24"/>
    <w:rsid w:val="00503E6F"/>
    <w:rsid w:val="00504370"/>
    <w:rsid w:val="005055C5"/>
    <w:rsid w:val="0050606D"/>
    <w:rsid w:val="00507023"/>
    <w:rsid w:val="00507526"/>
    <w:rsid w:val="00507576"/>
    <w:rsid w:val="00512BFA"/>
    <w:rsid w:val="005134CE"/>
    <w:rsid w:val="00513561"/>
    <w:rsid w:val="005142BA"/>
    <w:rsid w:val="00514732"/>
    <w:rsid w:val="00514DAA"/>
    <w:rsid w:val="00515B7D"/>
    <w:rsid w:val="00516119"/>
    <w:rsid w:val="00517544"/>
    <w:rsid w:val="00517C27"/>
    <w:rsid w:val="00520AFB"/>
    <w:rsid w:val="00520CEE"/>
    <w:rsid w:val="00521E71"/>
    <w:rsid w:val="00521F06"/>
    <w:rsid w:val="00521FE9"/>
    <w:rsid w:val="00522F83"/>
    <w:rsid w:val="00523399"/>
    <w:rsid w:val="00523448"/>
    <w:rsid w:val="005234D5"/>
    <w:rsid w:val="005237EC"/>
    <w:rsid w:val="00523E98"/>
    <w:rsid w:val="005242BA"/>
    <w:rsid w:val="005249B8"/>
    <w:rsid w:val="0052530E"/>
    <w:rsid w:val="00525325"/>
    <w:rsid w:val="0052570B"/>
    <w:rsid w:val="005275B3"/>
    <w:rsid w:val="00527AEC"/>
    <w:rsid w:val="00527AEF"/>
    <w:rsid w:val="00527BF7"/>
    <w:rsid w:val="0053151B"/>
    <w:rsid w:val="005319CE"/>
    <w:rsid w:val="0053248B"/>
    <w:rsid w:val="005325CA"/>
    <w:rsid w:val="00532AAD"/>
    <w:rsid w:val="00533154"/>
    <w:rsid w:val="00533284"/>
    <w:rsid w:val="00533970"/>
    <w:rsid w:val="005342B0"/>
    <w:rsid w:val="00535C79"/>
    <w:rsid w:val="005362B4"/>
    <w:rsid w:val="00536539"/>
    <w:rsid w:val="00536953"/>
    <w:rsid w:val="00536D07"/>
    <w:rsid w:val="00537588"/>
    <w:rsid w:val="00537C72"/>
    <w:rsid w:val="0054079B"/>
    <w:rsid w:val="00541904"/>
    <w:rsid w:val="00542387"/>
    <w:rsid w:val="005428CA"/>
    <w:rsid w:val="0054358C"/>
    <w:rsid w:val="0054486E"/>
    <w:rsid w:val="00545157"/>
    <w:rsid w:val="00545478"/>
    <w:rsid w:val="00546E67"/>
    <w:rsid w:val="00547F19"/>
    <w:rsid w:val="00550534"/>
    <w:rsid w:val="005512EE"/>
    <w:rsid w:val="005519B4"/>
    <w:rsid w:val="00551F38"/>
    <w:rsid w:val="00552E7A"/>
    <w:rsid w:val="00553C43"/>
    <w:rsid w:val="00554381"/>
    <w:rsid w:val="00555266"/>
    <w:rsid w:val="005557CB"/>
    <w:rsid w:val="00555899"/>
    <w:rsid w:val="0055595C"/>
    <w:rsid w:val="00555A73"/>
    <w:rsid w:val="00555A98"/>
    <w:rsid w:val="0055656A"/>
    <w:rsid w:val="0055698C"/>
    <w:rsid w:val="0056182F"/>
    <w:rsid w:val="0056187B"/>
    <w:rsid w:val="00562108"/>
    <w:rsid w:val="0056294B"/>
    <w:rsid w:val="0056317D"/>
    <w:rsid w:val="005632BA"/>
    <w:rsid w:val="00563BB5"/>
    <w:rsid w:val="00564103"/>
    <w:rsid w:val="00564147"/>
    <w:rsid w:val="005641FD"/>
    <w:rsid w:val="0056475B"/>
    <w:rsid w:val="005674FB"/>
    <w:rsid w:val="00567AE0"/>
    <w:rsid w:val="00567B38"/>
    <w:rsid w:val="00571196"/>
    <w:rsid w:val="00573486"/>
    <w:rsid w:val="005738CA"/>
    <w:rsid w:val="00574743"/>
    <w:rsid w:val="00574B23"/>
    <w:rsid w:val="00574BF3"/>
    <w:rsid w:val="005769EB"/>
    <w:rsid w:val="005770E6"/>
    <w:rsid w:val="00577CD9"/>
    <w:rsid w:val="00577DA3"/>
    <w:rsid w:val="00580063"/>
    <w:rsid w:val="0058176E"/>
    <w:rsid w:val="00582122"/>
    <w:rsid w:val="00582391"/>
    <w:rsid w:val="00582741"/>
    <w:rsid w:val="0058283C"/>
    <w:rsid w:val="00583E0A"/>
    <w:rsid w:val="00584D58"/>
    <w:rsid w:val="00585C14"/>
    <w:rsid w:val="00587221"/>
    <w:rsid w:val="005878F6"/>
    <w:rsid w:val="00587A3F"/>
    <w:rsid w:val="0059136D"/>
    <w:rsid w:val="00591768"/>
    <w:rsid w:val="0059195B"/>
    <w:rsid w:val="005930CC"/>
    <w:rsid w:val="0059317D"/>
    <w:rsid w:val="00593B21"/>
    <w:rsid w:val="00593D2F"/>
    <w:rsid w:val="00595454"/>
    <w:rsid w:val="00595BF6"/>
    <w:rsid w:val="00595D4F"/>
    <w:rsid w:val="0059647A"/>
    <w:rsid w:val="005979F2"/>
    <w:rsid w:val="005A02D1"/>
    <w:rsid w:val="005A06E6"/>
    <w:rsid w:val="005A0795"/>
    <w:rsid w:val="005A09B3"/>
    <w:rsid w:val="005A119C"/>
    <w:rsid w:val="005A127C"/>
    <w:rsid w:val="005A12D8"/>
    <w:rsid w:val="005A1648"/>
    <w:rsid w:val="005A18E2"/>
    <w:rsid w:val="005A2BB9"/>
    <w:rsid w:val="005A37F0"/>
    <w:rsid w:val="005A3990"/>
    <w:rsid w:val="005A47FE"/>
    <w:rsid w:val="005A4C71"/>
    <w:rsid w:val="005A4F01"/>
    <w:rsid w:val="005A53CF"/>
    <w:rsid w:val="005A5B00"/>
    <w:rsid w:val="005A6E90"/>
    <w:rsid w:val="005A79CD"/>
    <w:rsid w:val="005A7B2B"/>
    <w:rsid w:val="005B0A06"/>
    <w:rsid w:val="005B1124"/>
    <w:rsid w:val="005B1680"/>
    <w:rsid w:val="005B191E"/>
    <w:rsid w:val="005B1A30"/>
    <w:rsid w:val="005B2131"/>
    <w:rsid w:val="005B260D"/>
    <w:rsid w:val="005B4D17"/>
    <w:rsid w:val="005B4DC9"/>
    <w:rsid w:val="005B5828"/>
    <w:rsid w:val="005B5ECE"/>
    <w:rsid w:val="005B6CD2"/>
    <w:rsid w:val="005B7BEA"/>
    <w:rsid w:val="005B7FDC"/>
    <w:rsid w:val="005C0A08"/>
    <w:rsid w:val="005C0F76"/>
    <w:rsid w:val="005C1454"/>
    <w:rsid w:val="005C2121"/>
    <w:rsid w:val="005C3FF7"/>
    <w:rsid w:val="005C4CD3"/>
    <w:rsid w:val="005C4D2F"/>
    <w:rsid w:val="005C5226"/>
    <w:rsid w:val="005C57F4"/>
    <w:rsid w:val="005C6194"/>
    <w:rsid w:val="005C794E"/>
    <w:rsid w:val="005C7B13"/>
    <w:rsid w:val="005D0D18"/>
    <w:rsid w:val="005D301B"/>
    <w:rsid w:val="005D3BB1"/>
    <w:rsid w:val="005D3E82"/>
    <w:rsid w:val="005D3EFD"/>
    <w:rsid w:val="005D46C7"/>
    <w:rsid w:val="005D5181"/>
    <w:rsid w:val="005D55CF"/>
    <w:rsid w:val="005D55D2"/>
    <w:rsid w:val="005D6263"/>
    <w:rsid w:val="005D62E7"/>
    <w:rsid w:val="005D64FA"/>
    <w:rsid w:val="005D6DD1"/>
    <w:rsid w:val="005D6E3B"/>
    <w:rsid w:val="005D6E4A"/>
    <w:rsid w:val="005D776A"/>
    <w:rsid w:val="005E002E"/>
    <w:rsid w:val="005E0156"/>
    <w:rsid w:val="005E0537"/>
    <w:rsid w:val="005E0DCE"/>
    <w:rsid w:val="005E1622"/>
    <w:rsid w:val="005E34B4"/>
    <w:rsid w:val="005E5094"/>
    <w:rsid w:val="005E590E"/>
    <w:rsid w:val="005E6E1C"/>
    <w:rsid w:val="005F07D4"/>
    <w:rsid w:val="005F0F7A"/>
    <w:rsid w:val="005F2C03"/>
    <w:rsid w:val="005F2C4B"/>
    <w:rsid w:val="005F3D72"/>
    <w:rsid w:val="005F4877"/>
    <w:rsid w:val="005F4EE0"/>
    <w:rsid w:val="005F503D"/>
    <w:rsid w:val="005F623E"/>
    <w:rsid w:val="005F6D18"/>
    <w:rsid w:val="00600369"/>
    <w:rsid w:val="00600C70"/>
    <w:rsid w:val="00601320"/>
    <w:rsid w:val="00601638"/>
    <w:rsid w:val="0060267C"/>
    <w:rsid w:val="00602914"/>
    <w:rsid w:val="00602D4D"/>
    <w:rsid w:val="0060302C"/>
    <w:rsid w:val="00603033"/>
    <w:rsid w:val="00603430"/>
    <w:rsid w:val="006047AD"/>
    <w:rsid w:val="00604A7E"/>
    <w:rsid w:val="00604C62"/>
    <w:rsid w:val="00607064"/>
    <w:rsid w:val="006076F1"/>
    <w:rsid w:val="0061054D"/>
    <w:rsid w:val="00610695"/>
    <w:rsid w:val="00611893"/>
    <w:rsid w:val="0061290B"/>
    <w:rsid w:val="00612A92"/>
    <w:rsid w:val="00612DDE"/>
    <w:rsid w:val="00613900"/>
    <w:rsid w:val="00613D64"/>
    <w:rsid w:val="00613F3D"/>
    <w:rsid w:val="00614191"/>
    <w:rsid w:val="00615CD2"/>
    <w:rsid w:val="006163E8"/>
    <w:rsid w:val="00616418"/>
    <w:rsid w:val="00617156"/>
    <w:rsid w:val="00617B96"/>
    <w:rsid w:val="00617C3E"/>
    <w:rsid w:val="00620419"/>
    <w:rsid w:val="0062140F"/>
    <w:rsid w:val="00621A4F"/>
    <w:rsid w:val="00622096"/>
    <w:rsid w:val="00622EAD"/>
    <w:rsid w:val="00623359"/>
    <w:rsid w:val="00623EEA"/>
    <w:rsid w:val="006246D4"/>
    <w:rsid w:val="00625350"/>
    <w:rsid w:val="0062543A"/>
    <w:rsid w:val="00625546"/>
    <w:rsid w:val="00625FC5"/>
    <w:rsid w:val="0062786C"/>
    <w:rsid w:val="0063155B"/>
    <w:rsid w:val="00632039"/>
    <w:rsid w:val="006322DC"/>
    <w:rsid w:val="00632B50"/>
    <w:rsid w:val="00633AE1"/>
    <w:rsid w:val="00634DC4"/>
    <w:rsid w:val="00634F86"/>
    <w:rsid w:val="00635467"/>
    <w:rsid w:val="00635E8A"/>
    <w:rsid w:val="00635EFE"/>
    <w:rsid w:val="00635F6D"/>
    <w:rsid w:val="00636CE4"/>
    <w:rsid w:val="00637593"/>
    <w:rsid w:val="0063759B"/>
    <w:rsid w:val="0063781E"/>
    <w:rsid w:val="006413DB"/>
    <w:rsid w:val="00641CDE"/>
    <w:rsid w:val="0064250B"/>
    <w:rsid w:val="00642627"/>
    <w:rsid w:val="00642992"/>
    <w:rsid w:val="00642F89"/>
    <w:rsid w:val="006431A2"/>
    <w:rsid w:val="006435D4"/>
    <w:rsid w:val="00644008"/>
    <w:rsid w:val="006442E9"/>
    <w:rsid w:val="00645587"/>
    <w:rsid w:val="006458B7"/>
    <w:rsid w:val="006458F4"/>
    <w:rsid w:val="006468D4"/>
    <w:rsid w:val="00647377"/>
    <w:rsid w:val="006476B9"/>
    <w:rsid w:val="006506D4"/>
    <w:rsid w:val="0065087D"/>
    <w:rsid w:val="00650F80"/>
    <w:rsid w:val="00651810"/>
    <w:rsid w:val="00651BD0"/>
    <w:rsid w:val="00652AC9"/>
    <w:rsid w:val="006541D7"/>
    <w:rsid w:val="006542D3"/>
    <w:rsid w:val="00654969"/>
    <w:rsid w:val="00655476"/>
    <w:rsid w:val="00655DE1"/>
    <w:rsid w:val="00656190"/>
    <w:rsid w:val="00656DEB"/>
    <w:rsid w:val="00656FA1"/>
    <w:rsid w:val="0066039C"/>
    <w:rsid w:val="006606D7"/>
    <w:rsid w:val="006610D6"/>
    <w:rsid w:val="0066242A"/>
    <w:rsid w:val="00662CBF"/>
    <w:rsid w:val="00664223"/>
    <w:rsid w:val="00665CB0"/>
    <w:rsid w:val="00665FA8"/>
    <w:rsid w:val="00666775"/>
    <w:rsid w:val="0066693D"/>
    <w:rsid w:val="00666F1A"/>
    <w:rsid w:val="00667884"/>
    <w:rsid w:val="00667E6B"/>
    <w:rsid w:val="006702AC"/>
    <w:rsid w:val="0067032B"/>
    <w:rsid w:val="00670467"/>
    <w:rsid w:val="006704A7"/>
    <w:rsid w:val="006704BC"/>
    <w:rsid w:val="00671BEA"/>
    <w:rsid w:val="00671F5A"/>
    <w:rsid w:val="006721CA"/>
    <w:rsid w:val="006724F1"/>
    <w:rsid w:val="006728D4"/>
    <w:rsid w:val="00672E01"/>
    <w:rsid w:val="0067458A"/>
    <w:rsid w:val="00675623"/>
    <w:rsid w:val="00675855"/>
    <w:rsid w:val="00675958"/>
    <w:rsid w:val="00676AEA"/>
    <w:rsid w:val="0068099D"/>
    <w:rsid w:val="00680AD2"/>
    <w:rsid w:val="00680C06"/>
    <w:rsid w:val="00681478"/>
    <w:rsid w:val="006818A8"/>
    <w:rsid w:val="00684453"/>
    <w:rsid w:val="00684C35"/>
    <w:rsid w:val="00684E34"/>
    <w:rsid w:val="0068585A"/>
    <w:rsid w:val="00685B65"/>
    <w:rsid w:val="00685C38"/>
    <w:rsid w:val="00685D99"/>
    <w:rsid w:val="006864DE"/>
    <w:rsid w:val="006866AC"/>
    <w:rsid w:val="0068754B"/>
    <w:rsid w:val="0068784F"/>
    <w:rsid w:val="00687C52"/>
    <w:rsid w:val="00690963"/>
    <w:rsid w:val="006913CE"/>
    <w:rsid w:val="00693315"/>
    <w:rsid w:val="00693996"/>
    <w:rsid w:val="0069551B"/>
    <w:rsid w:val="00696304"/>
    <w:rsid w:val="00697379"/>
    <w:rsid w:val="00697410"/>
    <w:rsid w:val="006A2AAA"/>
    <w:rsid w:val="006A329F"/>
    <w:rsid w:val="006A35FB"/>
    <w:rsid w:val="006A39EE"/>
    <w:rsid w:val="006A4118"/>
    <w:rsid w:val="006A502E"/>
    <w:rsid w:val="006A5AC4"/>
    <w:rsid w:val="006A6800"/>
    <w:rsid w:val="006A6BB0"/>
    <w:rsid w:val="006A7308"/>
    <w:rsid w:val="006A782E"/>
    <w:rsid w:val="006B1336"/>
    <w:rsid w:val="006B17F4"/>
    <w:rsid w:val="006B2070"/>
    <w:rsid w:val="006B27DA"/>
    <w:rsid w:val="006B72CB"/>
    <w:rsid w:val="006B7626"/>
    <w:rsid w:val="006B798B"/>
    <w:rsid w:val="006C00E5"/>
    <w:rsid w:val="006C0736"/>
    <w:rsid w:val="006C0840"/>
    <w:rsid w:val="006C16D3"/>
    <w:rsid w:val="006C1863"/>
    <w:rsid w:val="006C4BE0"/>
    <w:rsid w:val="006C5710"/>
    <w:rsid w:val="006C5A41"/>
    <w:rsid w:val="006C7889"/>
    <w:rsid w:val="006D00EC"/>
    <w:rsid w:val="006D16F7"/>
    <w:rsid w:val="006D1EF9"/>
    <w:rsid w:val="006D292F"/>
    <w:rsid w:val="006D2E0C"/>
    <w:rsid w:val="006D37F9"/>
    <w:rsid w:val="006D3A3D"/>
    <w:rsid w:val="006D3C47"/>
    <w:rsid w:val="006D4BE3"/>
    <w:rsid w:val="006D4D45"/>
    <w:rsid w:val="006D4DDD"/>
    <w:rsid w:val="006D569E"/>
    <w:rsid w:val="006D57A7"/>
    <w:rsid w:val="006D620F"/>
    <w:rsid w:val="006D67A3"/>
    <w:rsid w:val="006D689E"/>
    <w:rsid w:val="006D6B4F"/>
    <w:rsid w:val="006D6DC1"/>
    <w:rsid w:val="006D6F03"/>
    <w:rsid w:val="006D7D1A"/>
    <w:rsid w:val="006E0CEC"/>
    <w:rsid w:val="006E11F6"/>
    <w:rsid w:val="006E173E"/>
    <w:rsid w:val="006E1AB0"/>
    <w:rsid w:val="006E359B"/>
    <w:rsid w:val="006E3775"/>
    <w:rsid w:val="006E3A87"/>
    <w:rsid w:val="006E497A"/>
    <w:rsid w:val="006E4EB9"/>
    <w:rsid w:val="006E4FED"/>
    <w:rsid w:val="006E5100"/>
    <w:rsid w:val="006E59EE"/>
    <w:rsid w:val="006E5A05"/>
    <w:rsid w:val="006E6048"/>
    <w:rsid w:val="006E7273"/>
    <w:rsid w:val="006E746E"/>
    <w:rsid w:val="006F0AB3"/>
    <w:rsid w:val="006F1370"/>
    <w:rsid w:val="006F16B5"/>
    <w:rsid w:val="006F1902"/>
    <w:rsid w:val="006F2709"/>
    <w:rsid w:val="006F39E8"/>
    <w:rsid w:val="006F4B1C"/>
    <w:rsid w:val="006F4F53"/>
    <w:rsid w:val="006F65DD"/>
    <w:rsid w:val="006F6B91"/>
    <w:rsid w:val="006F7A2D"/>
    <w:rsid w:val="0070062C"/>
    <w:rsid w:val="00700EB3"/>
    <w:rsid w:val="0070131D"/>
    <w:rsid w:val="007013E5"/>
    <w:rsid w:val="00701F1D"/>
    <w:rsid w:val="007032FF"/>
    <w:rsid w:val="00703A5F"/>
    <w:rsid w:val="00703F74"/>
    <w:rsid w:val="007042EE"/>
    <w:rsid w:val="00704886"/>
    <w:rsid w:val="00704A85"/>
    <w:rsid w:val="00704DF6"/>
    <w:rsid w:val="00704F80"/>
    <w:rsid w:val="007058E7"/>
    <w:rsid w:val="00705FED"/>
    <w:rsid w:val="00706572"/>
    <w:rsid w:val="00706AFC"/>
    <w:rsid w:val="00706E25"/>
    <w:rsid w:val="0070714A"/>
    <w:rsid w:val="00707734"/>
    <w:rsid w:val="00711B23"/>
    <w:rsid w:val="00711C88"/>
    <w:rsid w:val="00711D21"/>
    <w:rsid w:val="00712788"/>
    <w:rsid w:val="007134FB"/>
    <w:rsid w:val="007145DC"/>
    <w:rsid w:val="007145E1"/>
    <w:rsid w:val="00715B10"/>
    <w:rsid w:val="00715BA8"/>
    <w:rsid w:val="00716EEA"/>
    <w:rsid w:val="00716FF4"/>
    <w:rsid w:val="0071767D"/>
    <w:rsid w:val="00717819"/>
    <w:rsid w:val="0072069B"/>
    <w:rsid w:val="007217C7"/>
    <w:rsid w:val="00721D92"/>
    <w:rsid w:val="00722257"/>
    <w:rsid w:val="00722BCC"/>
    <w:rsid w:val="00724A98"/>
    <w:rsid w:val="00725517"/>
    <w:rsid w:val="0072774A"/>
    <w:rsid w:val="00727BCD"/>
    <w:rsid w:val="00730810"/>
    <w:rsid w:val="007308B5"/>
    <w:rsid w:val="00730EAC"/>
    <w:rsid w:val="007310DE"/>
    <w:rsid w:val="00732515"/>
    <w:rsid w:val="00732AB3"/>
    <w:rsid w:val="00734319"/>
    <w:rsid w:val="007343F3"/>
    <w:rsid w:val="00734533"/>
    <w:rsid w:val="007351CA"/>
    <w:rsid w:val="0073639A"/>
    <w:rsid w:val="007367AF"/>
    <w:rsid w:val="0073758A"/>
    <w:rsid w:val="007405E7"/>
    <w:rsid w:val="0074113F"/>
    <w:rsid w:val="0074121A"/>
    <w:rsid w:val="0074160F"/>
    <w:rsid w:val="007421CB"/>
    <w:rsid w:val="0074299E"/>
    <w:rsid w:val="00742D30"/>
    <w:rsid w:val="00743AF4"/>
    <w:rsid w:val="00743BE0"/>
    <w:rsid w:val="0074410D"/>
    <w:rsid w:val="007441C0"/>
    <w:rsid w:val="007442FE"/>
    <w:rsid w:val="00744AC7"/>
    <w:rsid w:val="00744D47"/>
    <w:rsid w:val="00746526"/>
    <w:rsid w:val="007471AD"/>
    <w:rsid w:val="0074795D"/>
    <w:rsid w:val="00751494"/>
    <w:rsid w:val="00751B19"/>
    <w:rsid w:val="007527A1"/>
    <w:rsid w:val="007531FC"/>
    <w:rsid w:val="00753981"/>
    <w:rsid w:val="00753C0C"/>
    <w:rsid w:val="007546CB"/>
    <w:rsid w:val="00754AED"/>
    <w:rsid w:val="00754EC8"/>
    <w:rsid w:val="0075587B"/>
    <w:rsid w:val="00755C4E"/>
    <w:rsid w:val="00756350"/>
    <w:rsid w:val="0075670E"/>
    <w:rsid w:val="0075671F"/>
    <w:rsid w:val="007567B1"/>
    <w:rsid w:val="00756E00"/>
    <w:rsid w:val="00756EFC"/>
    <w:rsid w:val="007571B4"/>
    <w:rsid w:val="00757CDF"/>
    <w:rsid w:val="007601A5"/>
    <w:rsid w:val="007602E1"/>
    <w:rsid w:val="00760868"/>
    <w:rsid w:val="00761472"/>
    <w:rsid w:val="007616CB"/>
    <w:rsid w:val="007620AA"/>
    <w:rsid w:val="007632EA"/>
    <w:rsid w:val="00765EF2"/>
    <w:rsid w:val="00766F22"/>
    <w:rsid w:val="0077029A"/>
    <w:rsid w:val="0077031D"/>
    <w:rsid w:val="00771081"/>
    <w:rsid w:val="00771D5B"/>
    <w:rsid w:val="00772030"/>
    <w:rsid w:val="007728C1"/>
    <w:rsid w:val="00772CC1"/>
    <w:rsid w:val="00772FDF"/>
    <w:rsid w:val="007732CC"/>
    <w:rsid w:val="00773364"/>
    <w:rsid w:val="00773F23"/>
    <w:rsid w:val="007742EB"/>
    <w:rsid w:val="007743A4"/>
    <w:rsid w:val="007744AA"/>
    <w:rsid w:val="0077494F"/>
    <w:rsid w:val="00774C88"/>
    <w:rsid w:val="00775751"/>
    <w:rsid w:val="00776D5C"/>
    <w:rsid w:val="0077736C"/>
    <w:rsid w:val="00777935"/>
    <w:rsid w:val="00777CD6"/>
    <w:rsid w:val="00781190"/>
    <w:rsid w:val="00782215"/>
    <w:rsid w:val="00782A6E"/>
    <w:rsid w:val="007831F2"/>
    <w:rsid w:val="00783D5D"/>
    <w:rsid w:val="00784536"/>
    <w:rsid w:val="00784C33"/>
    <w:rsid w:val="00785389"/>
    <w:rsid w:val="00785AD2"/>
    <w:rsid w:val="007861EC"/>
    <w:rsid w:val="00786701"/>
    <w:rsid w:val="00787728"/>
    <w:rsid w:val="0078774A"/>
    <w:rsid w:val="00787D6F"/>
    <w:rsid w:val="007901DA"/>
    <w:rsid w:val="00790292"/>
    <w:rsid w:val="0079032E"/>
    <w:rsid w:val="00790431"/>
    <w:rsid w:val="0079069B"/>
    <w:rsid w:val="00791377"/>
    <w:rsid w:val="00791792"/>
    <w:rsid w:val="007917DE"/>
    <w:rsid w:val="007919D7"/>
    <w:rsid w:val="007922FB"/>
    <w:rsid w:val="00792955"/>
    <w:rsid w:val="007929CA"/>
    <w:rsid w:val="007937C1"/>
    <w:rsid w:val="00793B3B"/>
    <w:rsid w:val="007941B5"/>
    <w:rsid w:val="00794547"/>
    <w:rsid w:val="00794E2C"/>
    <w:rsid w:val="00795B28"/>
    <w:rsid w:val="00795CC5"/>
    <w:rsid w:val="00795ECD"/>
    <w:rsid w:val="00796361"/>
    <w:rsid w:val="00796C1B"/>
    <w:rsid w:val="00796F17"/>
    <w:rsid w:val="007972DA"/>
    <w:rsid w:val="00797465"/>
    <w:rsid w:val="00797662"/>
    <w:rsid w:val="007A00B8"/>
    <w:rsid w:val="007A0584"/>
    <w:rsid w:val="007A16DC"/>
    <w:rsid w:val="007A1FF4"/>
    <w:rsid w:val="007A23C4"/>
    <w:rsid w:val="007A25FC"/>
    <w:rsid w:val="007A2D2A"/>
    <w:rsid w:val="007A3473"/>
    <w:rsid w:val="007A426B"/>
    <w:rsid w:val="007A51B8"/>
    <w:rsid w:val="007A5828"/>
    <w:rsid w:val="007A5B9F"/>
    <w:rsid w:val="007A5E14"/>
    <w:rsid w:val="007A7E8E"/>
    <w:rsid w:val="007B0E6D"/>
    <w:rsid w:val="007B19CB"/>
    <w:rsid w:val="007B2BFC"/>
    <w:rsid w:val="007B4146"/>
    <w:rsid w:val="007B494F"/>
    <w:rsid w:val="007B68A3"/>
    <w:rsid w:val="007B6FE2"/>
    <w:rsid w:val="007B7232"/>
    <w:rsid w:val="007B77B7"/>
    <w:rsid w:val="007C01B7"/>
    <w:rsid w:val="007C07FF"/>
    <w:rsid w:val="007C106B"/>
    <w:rsid w:val="007C1D5F"/>
    <w:rsid w:val="007C20B0"/>
    <w:rsid w:val="007C233E"/>
    <w:rsid w:val="007C27E5"/>
    <w:rsid w:val="007C2DD4"/>
    <w:rsid w:val="007C3677"/>
    <w:rsid w:val="007C50F1"/>
    <w:rsid w:val="007C6D46"/>
    <w:rsid w:val="007C70FA"/>
    <w:rsid w:val="007D0DD1"/>
    <w:rsid w:val="007D2F91"/>
    <w:rsid w:val="007D323B"/>
    <w:rsid w:val="007D371B"/>
    <w:rsid w:val="007D4256"/>
    <w:rsid w:val="007D4321"/>
    <w:rsid w:val="007D4D7E"/>
    <w:rsid w:val="007D51BA"/>
    <w:rsid w:val="007D555A"/>
    <w:rsid w:val="007D5AC7"/>
    <w:rsid w:val="007E098D"/>
    <w:rsid w:val="007E2387"/>
    <w:rsid w:val="007E2452"/>
    <w:rsid w:val="007E402F"/>
    <w:rsid w:val="007E4956"/>
    <w:rsid w:val="007E4BA8"/>
    <w:rsid w:val="007E6DFA"/>
    <w:rsid w:val="007E6E95"/>
    <w:rsid w:val="007E70EC"/>
    <w:rsid w:val="007E773B"/>
    <w:rsid w:val="007E7768"/>
    <w:rsid w:val="007E79D0"/>
    <w:rsid w:val="007F055D"/>
    <w:rsid w:val="007F0AA7"/>
    <w:rsid w:val="007F12B4"/>
    <w:rsid w:val="007F144F"/>
    <w:rsid w:val="007F1893"/>
    <w:rsid w:val="007F3EE0"/>
    <w:rsid w:val="007F5B04"/>
    <w:rsid w:val="007F6141"/>
    <w:rsid w:val="007F6B4F"/>
    <w:rsid w:val="007F6D00"/>
    <w:rsid w:val="0080020E"/>
    <w:rsid w:val="008002F5"/>
    <w:rsid w:val="00800370"/>
    <w:rsid w:val="00801329"/>
    <w:rsid w:val="00801411"/>
    <w:rsid w:val="00802D39"/>
    <w:rsid w:val="00802DA0"/>
    <w:rsid w:val="00803190"/>
    <w:rsid w:val="00805681"/>
    <w:rsid w:val="00805A12"/>
    <w:rsid w:val="00805A7C"/>
    <w:rsid w:val="00807383"/>
    <w:rsid w:val="008102A5"/>
    <w:rsid w:val="00812307"/>
    <w:rsid w:val="00812A76"/>
    <w:rsid w:val="0081343A"/>
    <w:rsid w:val="0081568D"/>
    <w:rsid w:val="0081581C"/>
    <w:rsid w:val="00815E4F"/>
    <w:rsid w:val="00816092"/>
    <w:rsid w:val="00817705"/>
    <w:rsid w:val="00821190"/>
    <w:rsid w:val="0082156A"/>
    <w:rsid w:val="00823B14"/>
    <w:rsid w:val="00823D5B"/>
    <w:rsid w:val="00824328"/>
    <w:rsid w:val="008253E9"/>
    <w:rsid w:val="00825B7E"/>
    <w:rsid w:val="00826CE6"/>
    <w:rsid w:val="00830A12"/>
    <w:rsid w:val="0083150E"/>
    <w:rsid w:val="00831BA7"/>
    <w:rsid w:val="00832AE0"/>
    <w:rsid w:val="00832D19"/>
    <w:rsid w:val="00832D8E"/>
    <w:rsid w:val="00832DA9"/>
    <w:rsid w:val="00833418"/>
    <w:rsid w:val="00835484"/>
    <w:rsid w:val="00836FC0"/>
    <w:rsid w:val="00837046"/>
    <w:rsid w:val="0083714D"/>
    <w:rsid w:val="00837CBA"/>
    <w:rsid w:val="00842E3A"/>
    <w:rsid w:val="008442E3"/>
    <w:rsid w:val="0084476B"/>
    <w:rsid w:val="0084493D"/>
    <w:rsid w:val="00845748"/>
    <w:rsid w:val="0084577F"/>
    <w:rsid w:val="00845846"/>
    <w:rsid w:val="00845BDB"/>
    <w:rsid w:val="00845F4C"/>
    <w:rsid w:val="008466B1"/>
    <w:rsid w:val="0085017E"/>
    <w:rsid w:val="008525FD"/>
    <w:rsid w:val="00852A33"/>
    <w:rsid w:val="00852B44"/>
    <w:rsid w:val="00852C17"/>
    <w:rsid w:val="00852E54"/>
    <w:rsid w:val="00852EAA"/>
    <w:rsid w:val="008535D9"/>
    <w:rsid w:val="00853E3B"/>
    <w:rsid w:val="0085479C"/>
    <w:rsid w:val="008551FB"/>
    <w:rsid w:val="008553B2"/>
    <w:rsid w:val="008558C1"/>
    <w:rsid w:val="008569D4"/>
    <w:rsid w:val="00857B2B"/>
    <w:rsid w:val="00857E11"/>
    <w:rsid w:val="0086137C"/>
    <w:rsid w:val="00862667"/>
    <w:rsid w:val="00862ED7"/>
    <w:rsid w:val="008630B6"/>
    <w:rsid w:val="00863303"/>
    <w:rsid w:val="00863386"/>
    <w:rsid w:val="00863F4C"/>
    <w:rsid w:val="00864064"/>
    <w:rsid w:val="0086495B"/>
    <w:rsid w:val="00865141"/>
    <w:rsid w:val="0086677E"/>
    <w:rsid w:val="0086760A"/>
    <w:rsid w:val="0086772B"/>
    <w:rsid w:val="008705B4"/>
    <w:rsid w:val="008720A2"/>
    <w:rsid w:val="008727FE"/>
    <w:rsid w:val="00873F5B"/>
    <w:rsid w:val="00874788"/>
    <w:rsid w:val="0087503F"/>
    <w:rsid w:val="008750B8"/>
    <w:rsid w:val="00875201"/>
    <w:rsid w:val="00875A4E"/>
    <w:rsid w:val="00876701"/>
    <w:rsid w:val="008769D2"/>
    <w:rsid w:val="0087723A"/>
    <w:rsid w:val="00877E8C"/>
    <w:rsid w:val="00882041"/>
    <w:rsid w:val="00882229"/>
    <w:rsid w:val="00882952"/>
    <w:rsid w:val="00882D56"/>
    <w:rsid w:val="008832AB"/>
    <w:rsid w:val="008839FC"/>
    <w:rsid w:val="00884568"/>
    <w:rsid w:val="0088478D"/>
    <w:rsid w:val="00884E23"/>
    <w:rsid w:val="00884F71"/>
    <w:rsid w:val="0088505F"/>
    <w:rsid w:val="0088671B"/>
    <w:rsid w:val="00887589"/>
    <w:rsid w:val="00887ABF"/>
    <w:rsid w:val="0089062E"/>
    <w:rsid w:val="008918FA"/>
    <w:rsid w:val="00891E9C"/>
    <w:rsid w:val="00893435"/>
    <w:rsid w:val="00894994"/>
    <w:rsid w:val="00895C43"/>
    <w:rsid w:val="00896385"/>
    <w:rsid w:val="0089644B"/>
    <w:rsid w:val="008968B3"/>
    <w:rsid w:val="00896E86"/>
    <w:rsid w:val="0089723C"/>
    <w:rsid w:val="008A00DA"/>
    <w:rsid w:val="008A07B0"/>
    <w:rsid w:val="008A0C99"/>
    <w:rsid w:val="008A0D69"/>
    <w:rsid w:val="008A0FA6"/>
    <w:rsid w:val="008A1D85"/>
    <w:rsid w:val="008A209F"/>
    <w:rsid w:val="008A230C"/>
    <w:rsid w:val="008A2F7C"/>
    <w:rsid w:val="008A2FD9"/>
    <w:rsid w:val="008A35B5"/>
    <w:rsid w:val="008A37E5"/>
    <w:rsid w:val="008A40AC"/>
    <w:rsid w:val="008A55A7"/>
    <w:rsid w:val="008A5EC7"/>
    <w:rsid w:val="008A63DC"/>
    <w:rsid w:val="008A6C70"/>
    <w:rsid w:val="008B0856"/>
    <w:rsid w:val="008B097E"/>
    <w:rsid w:val="008B1DAA"/>
    <w:rsid w:val="008B1DF0"/>
    <w:rsid w:val="008B2B03"/>
    <w:rsid w:val="008B2EF6"/>
    <w:rsid w:val="008B50F7"/>
    <w:rsid w:val="008B5BEF"/>
    <w:rsid w:val="008B70BE"/>
    <w:rsid w:val="008C09D0"/>
    <w:rsid w:val="008C0D9C"/>
    <w:rsid w:val="008C3072"/>
    <w:rsid w:val="008C361C"/>
    <w:rsid w:val="008C38A9"/>
    <w:rsid w:val="008C3B97"/>
    <w:rsid w:val="008C3BD3"/>
    <w:rsid w:val="008C457B"/>
    <w:rsid w:val="008C50A1"/>
    <w:rsid w:val="008C59C0"/>
    <w:rsid w:val="008C5AAF"/>
    <w:rsid w:val="008C5BF6"/>
    <w:rsid w:val="008C5EE2"/>
    <w:rsid w:val="008C63FC"/>
    <w:rsid w:val="008C7133"/>
    <w:rsid w:val="008C7EA0"/>
    <w:rsid w:val="008D13D0"/>
    <w:rsid w:val="008D2317"/>
    <w:rsid w:val="008D2C2D"/>
    <w:rsid w:val="008D2EE3"/>
    <w:rsid w:val="008D39ED"/>
    <w:rsid w:val="008D4178"/>
    <w:rsid w:val="008D494F"/>
    <w:rsid w:val="008D55D3"/>
    <w:rsid w:val="008D5CC9"/>
    <w:rsid w:val="008D5FB6"/>
    <w:rsid w:val="008D6DA0"/>
    <w:rsid w:val="008D6FA2"/>
    <w:rsid w:val="008D794E"/>
    <w:rsid w:val="008D7E7F"/>
    <w:rsid w:val="008E0640"/>
    <w:rsid w:val="008E07F8"/>
    <w:rsid w:val="008E0A07"/>
    <w:rsid w:val="008E2E08"/>
    <w:rsid w:val="008E34A7"/>
    <w:rsid w:val="008E50C9"/>
    <w:rsid w:val="008E5414"/>
    <w:rsid w:val="008E5CAC"/>
    <w:rsid w:val="008E5D8B"/>
    <w:rsid w:val="008E67CB"/>
    <w:rsid w:val="008E6E48"/>
    <w:rsid w:val="008F149D"/>
    <w:rsid w:val="008F1894"/>
    <w:rsid w:val="008F2054"/>
    <w:rsid w:val="008F2C36"/>
    <w:rsid w:val="008F2C9D"/>
    <w:rsid w:val="008F30B6"/>
    <w:rsid w:val="008F43B4"/>
    <w:rsid w:val="008F4AC5"/>
    <w:rsid w:val="008F71EC"/>
    <w:rsid w:val="008F7560"/>
    <w:rsid w:val="008F78BF"/>
    <w:rsid w:val="008F79C3"/>
    <w:rsid w:val="00900884"/>
    <w:rsid w:val="0090123D"/>
    <w:rsid w:val="00902001"/>
    <w:rsid w:val="00902EC9"/>
    <w:rsid w:val="009044A8"/>
    <w:rsid w:val="00904C2B"/>
    <w:rsid w:val="00905307"/>
    <w:rsid w:val="009060BA"/>
    <w:rsid w:val="009064A8"/>
    <w:rsid w:val="009064CF"/>
    <w:rsid w:val="00906623"/>
    <w:rsid w:val="0091025F"/>
    <w:rsid w:val="00910A33"/>
    <w:rsid w:val="00910DCE"/>
    <w:rsid w:val="00910E89"/>
    <w:rsid w:val="00910FE9"/>
    <w:rsid w:val="00910FF9"/>
    <w:rsid w:val="0091417E"/>
    <w:rsid w:val="00914F26"/>
    <w:rsid w:val="00915E95"/>
    <w:rsid w:val="00916039"/>
    <w:rsid w:val="009162A6"/>
    <w:rsid w:val="00916531"/>
    <w:rsid w:val="009167AE"/>
    <w:rsid w:val="00916B1B"/>
    <w:rsid w:val="00916E89"/>
    <w:rsid w:val="009170F8"/>
    <w:rsid w:val="009174E3"/>
    <w:rsid w:val="009176C7"/>
    <w:rsid w:val="00920076"/>
    <w:rsid w:val="0092036C"/>
    <w:rsid w:val="009204FE"/>
    <w:rsid w:val="00920FA4"/>
    <w:rsid w:val="0092162B"/>
    <w:rsid w:val="009218B2"/>
    <w:rsid w:val="00921E9F"/>
    <w:rsid w:val="00922ADC"/>
    <w:rsid w:val="00922B60"/>
    <w:rsid w:val="00923102"/>
    <w:rsid w:val="00923203"/>
    <w:rsid w:val="00923775"/>
    <w:rsid w:val="009257F1"/>
    <w:rsid w:val="00925D16"/>
    <w:rsid w:val="009269B9"/>
    <w:rsid w:val="00926A4E"/>
    <w:rsid w:val="009273FE"/>
    <w:rsid w:val="00927B5F"/>
    <w:rsid w:val="00927E3F"/>
    <w:rsid w:val="009307B4"/>
    <w:rsid w:val="00930F4C"/>
    <w:rsid w:val="00931169"/>
    <w:rsid w:val="00931C31"/>
    <w:rsid w:val="00932B45"/>
    <w:rsid w:val="00935514"/>
    <w:rsid w:val="00935692"/>
    <w:rsid w:val="00935FA5"/>
    <w:rsid w:val="009366D9"/>
    <w:rsid w:val="00936F0C"/>
    <w:rsid w:val="009406FE"/>
    <w:rsid w:val="0094084D"/>
    <w:rsid w:val="00941B5C"/>
    <w:rsid w:val="00941E08"/>
    <w:rsid w:val="00941E0D"/>
    <w:rsid w:val="00941F84"/>
    <w:rsid w:val="00942788"/>
    <w:rsid w:val="00942CB2"/>
    <w:rsid w:val="00942D81"/>
    <w:rsid w:val="00943709"/>
    <w:rsid w:val="00943BFC"/>
    <w:rsid w:val="00944842"/>
    <w:rsid w:val="00944A2B"/>
    <w:rsid w:val="00944E94"/>
    <w:rsid w:val="0094505D"/>
    <w:rsid w:val="00945132"/>
    <w:rsid w:val="00945341"/>
    <w:rsid w:val="00945A97"/>
    <w:rsid w:val="00945C10"/>
    <w:rsid w:val="00946E2C"/>
    <w:rsid w:val="009506F0"/>
    <w:rsid w:val="00951757"/>
    <w:rsid w:val="00951822"/>
    <w:rsid w:val="00951D06"/>
    <w:rsid w:val="00953076"/>
    <w:rsid w:val="009534AB"/>
    <w:rsid w:val="00953785"/>
    <w:rsid w:val="00953F96"/>
    <w:rsid w:val="00954204"/>
    <w:rsid w:val="009542DA"/>
    <w:rsid w:val="00954551"/>
    <w:rsid w:val="00954E5D"/>
    <w:rsid w:val="0095548C"/>
    <w:rsid w:val="009564A6"/>
    <w:rsid w:val="009568A4"/>
    <w:rsid w:val="00956E03"/>
    <w:rsid w:val="009606D2"/>
    <w:rsid w:val="00962089"/>
    <w:rsid w:val="009620C4"/>
    <w:rsid w:val="00962BB4"/>
    <w:rsid w:val="00962DB4"/>
    <w:rsid w:val="00962E56"/>
    <w:rsid w:val="00963448"/>
    <w:rsid w:val="00963552"/>
    <w:rsid w:val="009636E1"/>
    <w:rsid w:val="00963D77"/>
    <w:rsid w:val="009648A6"/>
    <w:rsid w:val="00964DF8"/>
    <w:rsid w:val="00964F30"/>
    <w:rsid w:val="00965B30"/>
    <w:rsid w:val="00966548"/>
    <w:rsid w:val="00966AB5"/>
    <w:rsid w:val="00966CEF"/>
    <w:rsid w:val="00966E7E"/>
    <w:rsid w:val="00967340"/>
    <w:rsid w:val="009675FF"/>
    <w:rsid w:val="009677D2"/>
    <w:rsid w:val="00970224"/>
    <w:rsid w:val="009703DF"/>
    <w:rsid w:val="00971847"/>
    <w:rsid w:val="00972456"/>
    <w:rsid w:val="00972F78"/>
    <w:rsid w:val="009736AE"/>
    <w:rsid w:val="009736E2"/>
    <w:rsid w:val="00974258"/>
    <w:rsid w:val="00974344"/>
    <w:rsid w:val="009747A8"/>
    <w:rsid w:val="0097517F"/>
    <w:rsid w:val="00975FDB"/>
    <w:rsid w:val="00976E4B"/>
    <w:rsid w:val="009777BB"/>
    <w:rsid w:val="00977BB3"/>
    <w:rsid w:val="00980DA5"/>
    <w:rsid w:val="009816AE"/>
    <w:rsid w:val="00982331"/>
    <w:rsid w:val="009830CB"/>
    <w:rsid w:val="009833F7"/>
    <w:rsid w:val="00984854"/>
    <w:rsid w:val="009849DB"/>
    <w:rsid w:val="00984D75"/>
    <w:rsid w:val="00985401"/>
    <w:rsid w:val="009859DD"/>
    <w:rsid w:val="0098657A"/>
    <w:rsid w:val="00986E09"/>
    <w:rsid w:val="00987C13"/>
    <w:rsid w:val="009909ED"/>
    <w:rsid w:val="00990D85"/>
    <w:rsid w:val="009914F6"/>
    <w:rsid w:val="00991AF5"/>
    <w:rsid w:val="0099428F"/>
    <w:rsid w:val="009950C5"/>
    <w:rsid w:val="00995230"/>
    <w:rsid w:val="00996095"/>
    <w:rsid w:val="00996314"/>
    <w:rsid w:val="00996B7F"/>
    <w:rsid w:val="00996EF6"/>
    <w:rsid w:val="00997934"/>
    <w:rsid w:val="009A0B0B"/>
    <w:rsid w:val="009A15B7"/>
    <w:rsid w:val="009A1979"/>
    <w:rsid w:val="009A2AFE"/>
    <w:rsid w:val="009A2D18"/>
    <w:rsid w:val="009A5762"/>
    <w:rsid w:val="009A5D73"/>
    <w:rsid w:val="009A635D"/>
    <w:rsid w:val="009A65BC"/>
    <w:rsid w:val="009A6950"/>
    <w:rsid w:val="009A6E66"/>
    <w:rsid w:val="009A7BF4"/>
    <w:rsid w:val="009B06E3"/>
    <w:rsid w:val="009B07A0"/>
    <w:rsid w:val="009B08E2"/>
    <w:rsid w:val="009B163E"/>
    <w:rsid w:val="009B1FD1"/>
    <w:rsid w:val="009B4270"/>
    <w:rsid w:val="009B45B8"/>
    <w:rsid w:val="009B4EC3"/>
    <w:rsid w:val="009B501F"/>
    <w:rsid w:val="009B5A24"/>
    <w:rsid w:val="009B624A"/>
    <w:rsid w:val="009C1BEE"/>
    <w:rsid w:val="009C22BF"/>
    <w:rsid w:val="009C2329"/>
    <w:rsid w:val="009C35BE"/>
    <w:rsid w:val="009C412F"/>
    <w:rsid w:val="009C45C9"/>
    <w:rsid w:val="009C4B07"/>
    <w:rsid w:val="009C56B6"/>
    <w:rsid w:val="009C59F0"/>
    <w:rsid w:val="009C5F8C"/>
    <w:rsid w:val="009C6BC8"/>
    <w:rsid w:val="009C74E1"/>
    <w:rsid w:val="009C7DBE"/>
    <w:rsid w:val="009D060A"/>
    <w:rsid w:val="009D09E4"/>
    <w:rsid w:val="009D1740"/>
    <w:rsid w:val="009D2190"/>
    <w:rsid w:val="009D289E"/>
    <w:rsid w:val="009D2D51"/>
    <w:rsid w:val="009D3344"/>
    <w:rsid w:val="009D3655"/>
    <w:rsid w:val="009D37BF"/>
    <w:rsid w:val="009D3C92"/>
    <w:rsid w:val="009D4C22"/>
    <w:rsid w:val="009D6B49"/>
    <w:rsid w:val="009D6C77"/>
    <w:rsid w:val="009D74D7"/>
    <w:rsid w:val="009D7B3E"/>
    <w:rsid w:val="009E0721"/>
    <w:rsid w:val="009E0754"/>
    <w:rsid w:val="009E0DFD"/>
    <w:rsid w:val="009E1106"/>
    <w:rsid w:val="009E1D56"/>
    <w:rsid w:val="009E2197"/>
    <w:rsid w:val="009E2D99"/>
    <w:rsid w:val="009E2DA9"/>
    <w:rsid w:val="009E42A2"/>
    <w:rsid w:val="009E58F0"/>
    <w:rsid w:val="009E7067"/>
    <w:rsid w:val="009E7C92"/>
    <w:rsid w:val="009F097C"/>
    <w:rsid w:val="009F0CD1"/>
    <w:rsid w:val="009F0D85"/>
    <w:rsid w:val="009F2589"/>
    <w:rsid w:val="009F282B"/>
    <w:rsid w:val="009F2B9D"/>
    <w:rsid w:val="009F3823"/>
    <w:rsid w:val="009F5029"/>
    <w:rsid w:val="009F51AC"/>
    <w:rsid w:val="009F51FF"/>
    <w:rsid w:val="009F5488"/>
    <w:rsid w:val="009F5FB1"/>
    <w:rsid w:val="009F6A25"/>
    <w:rsid w:val="009F6F15"/>
    <w:rsid w:val="009F730C"/>
    <w:rsid w:val="009F7E05"/>
    <w:rsid w:val="00A00B25"/>
    <w:rsid w:val="00A019BC"/>
    <w:rsid w:val="00A02CFF"/>
    <w:rsid w:val="00A03F15"/>
    <w:rsid w:val="00A04931"/>
    <w:rsid w:val="00A04B62"/>
    <w:rsid w:val="00A04E88"/>
    <w:rsid w:val="00A05ADF"/>
    <w:rsid w:val="00A0750D"/>
    <w:rsid w:val="00A07931"/>
    <w:rsid w:val="00A10C2E"/>
    <w:rsid w:val="00A1298C"/>
    <w:rsid w:val="00A13514"/>
    <w:rsid w:val="00A1406B"/>
    <w:rsid w:val="00A151AC"/>
    <w:rsid w:val="00A15BF1"/>
    <w:rsid w:val="00A16CF6"/>
    <w:rsid w:val="00A17B4A"/>
    <w:rsid w:val="00A20699"/>
    <w:rsid w:val="00A214C6"/>
    <w:rsid w:val="00A215BD"/>
    <w:rsid w:val="00A217A6"/>
    <w:rsid w:val="00A2216E"/>
    <w:rsid w:val="00A23AA3"/>
    <w:rsid w:val="00A23AB1"/>
    <w:rsid w:val="00A23CDB"/>
    <w:rsid w:val="00A26646"/>
    <w:rsid w:val="00A26741"/>
    <w:rsid w:val="00A267F5"/>
    <w:rsid w:val="00A26BCF"/>
    <w:rsid w:val="00A2750F"/>
    <w:rsid w:val="00A27E05"/>
    <w:rsid w:val="00A27E8E"/>
    <w:rsid w:val="00A3027A"/>
    <w:rsid w:val="00A311BF"/>
    <w:rsid w:val="00A3244A"/>
    <w:rsid w:val="00A32585"/>
    <w:rsid w:val="00A32E2B"/>
    <w:rsid w:val="00A32ECE"/>
    <w:rsid w:val="00A3370B"/>
    <w:rsid w:val="00A33AE1"/>
    <w:rsid w:val="00A33E6F"/>
    <w:rsid w:val="00A34653"/>
    <w:rsid w:val="00A3486B"/>
    <w:rsid w:val="00A363C2"/>
    <w:rsid w:val="00A3641F"/>
    <w:rsid w:val="00A368D3"/>
    <w:rsid w:val="00A36AFF"/>
    <w:rsid w:val="00A37EC4"/>
    <w:rsid w:val="00A400EA"/>
    <w:rsid w:val="00A4071B"/>
    <w:rsid w:val="00A4151E"/>
    <w:rsid w:val="00A418A4"/>
    <w:rsid w:val="00A43265"/>
    <w:rsid w:val="00A43865"/>
    <w:rsid w:val="00A43943"/>
    <w:rsid w:val="00A44E8F"/>
    <w:rsid w:val="00A452F2"/>
    <w:rsid w:val="00A4691D"/>
    <w:rsid w:val="00A47686"/>
    <w:rsid w:val="00A50C2D"/>
    <w:rsid w:val="00A51C0E"/>
    <w:rsid w:val="00A52DEA"/>
    <w:rsid w:val="00A540E9"/>
    <w:rsid w:val="00A5554F"/>
    <w:rsid w:val="00A55564"/>
    <w:rsid w:val="00A55710"/>
    <w:rsid w:val="00A5685F"/>
    <w:rsid w:val="00A5711A"/>
    <w:rsid w:val="00A5771F"/>
    <w:rsid w:val="00A60B74"/>
    <w:rsid w:val="00A60D81"/>
    <w:rsid w:val="00A61968"/>
    <w:rsid w:val="00A6198D"/>
    <w:rsid w:val="00A61C92"/>
    <w:rsid w:val="00A62A69"/>
    <w:rsid w:val="00A62ECA"/>
    <w:rsid w:val="00A63D0B"/>
    <w:rsid w:val="00A64DF4"/>
    <w:rsid w:val="00A67091"/>
    <w:rsid w:val="00A70272"/>
    <w:rsid w:val="00A703A4"/>
    <w:rsid w:val="00A70E59"/>
    <w:rsid w:val="00A71374"/>
    <w:rsid w:val="00A72611"/>
    <w:rsid w:val="00A72D48"/>
    <w:rsid w:val="00A72D76"/>
    <w:rsid w:val="00A73D70"/>
    <w:rsid w:val="00A74426"/>
    <w:rsid w:val="00A74B8C"/>
    <w:rsid w:val="00A760A4"/>
    <w:rsid w:val="00A768DA"/>
    <w:rsid w:val="00A772EB"/>
    <w:rsid w:val="00A8042F"/>
    <w:rsid w:val="00A825AE"/>
    <w:rsid w:val="00A82662"/>
    <w:rsid w:val="00A8271F"/>
    <w:rsid w:val="00A82DD3"/>
    <w:rsid w:val="00A8349F"/>
    <w:rsid w:val="00A8369B"/>
    <w:rsid w:val="00A842C4"/>
    <w:rsid w:val="00A84971"/>
    <w:rsid w:val="00A84CEB"/>
    <w:rsid w:val="00A860D3"/>
    <w:rsid w:val="00A861FA"/>
    <w:rsid w:val="00A87687"/>
    <w:rsid w:val="00A87D6F"/>
    <w:rsid w:val="00A918B1"/>
    <w:rsid w:val="00A91ED0"/>
    <w:rsid w:val="00A929FF"/>
    <w:rsid w:val="00A92C56"/>
    <w:rsid w:val="00A93413"/>
    <w:rsid w:val="00A937E5"/>
    <w:rsid w:val="00A943AF"/>
    <w:rsid w:val="00A95AD3"/>
    <w:rsid w:val="00A96473"/>
    <w:rsid w:val="00A96E41"/>
    <w:rsid w:val="00A972D8"/>
    <w:rsid w:val="00A97568"/>
    <w:rsid w:val="00A97E58"/>
    <w:rsid w:val="00AA1AFB"/>
    <w:rsid w:val="00AA1F8D"/>
    <w:rsid w:val="00AA3040"/>
    <w:rsid w:val="00AA43E2"/>
    <w:rsid w:val="00AA4A8C"/>
    <w:rsid w:val="00AA4F1B"/>
    <w:rsid w:val="00AA7083"/>
    <w:rsid w:val="00AA732A"/>
    <w:rsid w:val="00AB0ACB"/>
    <w:rsid w:val="00AB0DAE"/>
    <w:rsid w:val="00AB1D57"/>
    <w:rsid w:val="00AB237D"/>
    <w:rsid w:val="00AB2D01"/>
    <w:rsid w:val="00AB3BC8"/>
    <w:rsid w:val="00AB46B9"/>
    <w:rsid w:val="00AB5266"/>
    <w:rsid w:val="00AB57F5"/>
    <w:rsid w:val="00AB5D9A"/>
    <w:rsid w:val="00AB5ECC"/>
    <w:rsid w:val="00AB5FFC"/>
    <w:rsid w:val="00AC03AD"/>
    <w:rsid w:val="00AC0737"/>
    <w:rsid w:val="00AC0DA2"/>
    <w:rsid w:val="00AC1B3A"/>
    <w:rsid w:val="00AC2998"/>
    <w:rsid w:val="00AC3EAD"/>
    <w:rsid w:val="00AC560E"/>
    <w:rsid w:val="00AC5AB5"/>
    <w:rsid w:val="00AC6261"/>
    <w:rsid w:val="00AC6328"/>
    <w:rsid w:val="00AC63E8"/>
    <w:rsid w:val="00AC65BF"/>
    <w:rsid w:val="00AC7BC3"/>
    <w:rsid w:val="00AD0725"/>
    <w:rsid w:val="00AD1B00"/>
    <w:rsid w:val="00AD1F02"/>
    <w:rsid w:val="00AD2B76"/>
    <w:rsid w:val="00AD3CD4"/>
    <w:rsid w:val="00AD449F"/>
    <w:rsid w:val="00AD6979"/>
    <w:rsid w:val="00AD6FD2"/>
    <w:rsid w:val="00AD725A"/>
    <w:rsid w:val="00AD7C73"/>
    <w:rsid w:val="00AD7EE6"/>
    <w:rsid w:val="00AE01D2"/>
    <w:rsid w:val="00AE0FC0"/>
    <w:rsid w:val="00AE3652"/>
    <w:rsid w:val="00AE3CEE"/>
    <w:rsid w:val="00AE4267"/>
    <w:rsid w:val="00AE6739"/>
    <w:rsid w:val="00AE7403"/>
    <w:rsid w:val="00AF0239"/>
    <w:rsid w:val="00AF1022"/>
    <w:rsid w:val="00AF12F1"/>
    <w:rsid w:val="00AF1647"/>
    <w:rsid w:val="00AF259A"/>
    <w:rsid w:val="00AF298F"/>
    <w:rsid w:val="00AF2D1D"/>
    <w:rsid w:val="00AF318D"/>
    <w:rsid w:val="00AF33EF"/>
    <w:rsid w:val="00AF42AD"/>
    <w:rsid w:val="00AF48C9"/>
    <w:rsid w:val="00AF51C2"/>
    <w:rsid w:val="00AF652D"/>
    <w:rsid w:val="00AF774F"/>
    <w:rsid w:val="00AF79CF"/>
    <w:rsid w:val="00B00307"/>
    <w:rsid w:val="00B0057B"/>
    <w:rsid w:val="00B01A5C"/>
    <w:rsid w:val="00B02306"/>
    <w:rsid w:val="00B02F73"/>
    <w:rsid w:val="00B0491F"/>
    <w:rsid w:val="00B052DD"/>
    <w:rsid w:val="00B05744"/>
    <w:rsid w:val="00B05A5B"/>
    <w:rsid w:val="00B07C44"/>
    <w:rsid w:val="00B07D6C"/>
    <w:rsid w:val="00B103BB"/>
    <w:rsid w:val="00B10B02"/>
    <w:rsid w:val="00B10F19"/>
    <w:rsid w:val="00B11F3C"/>
    <w:rsid w:val="00B127C1"/>
    <w:rsid w:val="00B12A6F"/>
    <w:rsid w:val="00B12E26"/>
    <w:rsid w:val="00B13A5D"/>
    <w:rsid w:val="00B146DF"/>
    <w:rsid w:val="00B147D4"/>
    <w:rsid w:val="00B158C3"/>
    <w:rsid w:val="00B159F4"/>
    <w:rsid w:val="00B16BF5"/>
    <w:rsid w:val="00B16E15"/>
    <w:rsid w:val="00B16FB0"/>
    <w:rsid w:val="00B17EFF"/>
    <w:rsid w:val="00B201EC"/>
    <w:rsid w:val="00B2170F"/>
    <w:rsid w:val="00B220B4"/>
    <w:rsid w:val="00B23D25"/>
    <w:rsid w:val="00B24AB6"/>
    <w:rsid w:val="00B3094C"/>
    <w:rsid w:val="00B30C1F"/>
    <w:rsid w:val="00B3135C"/>
    <w:rsid w:val="00B32419"/>
    <w:rsid w:val="00B3250B"/>
    <w:rsid w:val="00B33111"/>
    <w:rsid w:val="00B346E3"/>
    <w:rsid w:val="00B34BDC"/>
    <w:rsid w:val="00B34CBD"/>
    <w:rsid w:val="00B3519D"/>
    <w:rsid w:val="00B36548"/>
    <w:rsid w:val="00B36A7E"/>
    <w:rsid w:val="00B37771"/>
    <w:rsid w:val="00B37F3F"/>
    <w:rsid w:val="00B40098"/>
    <w:rsid w:val="00B40288"/>
    <w:rsid w:val="00B4050A"/>
    <w:rsid w:val="00B40DEC"/>
    <w:rsid w:val="00B41161"/>
    <w:rsid w:val="00B4199A"/>
    <w:rsid w:val="00B43CB9"/>
    <w:rsid w:val="00B445D1"/>
    <w:rsid w:val="00B451D7"/>
    <w:rsid w:val="00B457AF"/>
    <w:rsid w:val="00B464E8"/>
    <w:rsid w:val="00B4682A"/>
    <w:rsid w:val="00B46CDB"/>
    <w:rsid w:val="00B478AD"/>
    <w:rsid w:val="00B4795C"/>
    <w:rsid w:val="00B5007E"/>
    <w:rsid w:val="00B53E66"/>
    <w:rsid w:val="00B542A3"/>
    <w:rsid w:val="00B54BFF"/>
    <w:rsid w:val="00B54F77"/>
    <w:rsid w:val="00B556BA"/>
    <w:rsid w:val="00B55879"/>
    <w:rsid w:val="00B562BE"/>
    <w:rsid w:val="00B56908"/>
    <w:rsid w:val="00B56AEB"/>
    <w:rsid w:val="00B57DB7"/>
    <w:rsid w:val="00B60BC8"/>
    <w:rsid w:val="00B610D0"/>
    <w:rsid w:val="00B618D2"/>
    <w:rsid w:val="00B6231F"/>
    <w:rsid w:val="00B64914"/>
    <w:rsid w:val="00B6491A"/>
    <w:rsid w:val="00B649FA"/>
    <w:rsid w:val="00B650FA"/>
    <w:rsid w:val="00B65855"/>
    <w:rsid w:val="00B6621E"/>
    <w:rsid w:val="00B66346"/>
    <w:rsid w:val="00B666B7"/>
    <w:rsid w:val="00B67A93"/>
    <w:rsid w:val="00B67B53"/>
    <w:rsid w:val="00B67C7C"/>
    <w:rsid w:val="00B707D4"/>
    <w:rsid w:val="00B7238C"/>
    <w:rsid w:val="00B72791"/>
    <w:rsid w:val="00B75D97"/>
    <w:rsid w:val="00B76B14"/>
    <w:rsid w:val="00B77EFE"/>
    <w:rsid w:val="00B80B01"/>
    <w:rsid w:val="00B8159F"/>
    <w:rsid w:val="00B817F6"/>
    <w:rsid w:val="00B81ADB"/>
    <w:rsid w:val="00B81BF9"/>
    <w:rsid w:val="00B81CAE"/>
    <w:rsid w:val="00B83B75"/>
    <w:rsid w:val="00B84631"/>
    <w:rsid w:val="00B84F59"/>
    <w:rsid w:val="00B855CA"/>
    <w:rsid w:val="00B8566C"/>
    <w:rsid w:val="00B90925"/>
    <w:rsid w:val="00B9384D"/>
    <w:rsid w:val="00B9420A"/>
    <w:rsid w:val="00B944B9"/>
    <w:rsid w:val="00B95C4B"/>
    <w:rsid w:val="00B9717D"/>
    <w:rsid w:val="00B9751F"/>
    <w:rsid w:val="00BA0276"/>
    <w:rsid w:val="00BA03CE"/>
    <w:rsid w:val="00BA1B27"/>
    <w:rsid w:val="00BA2AD0"/>
    <w:rsid w:val="00BA2E8F"/>
    <w:rsid w:val="00BA41C0"/>
    <w:rsid w:val="00BA52C6"/>
    <w:rsid w:val="00BA583B"/>
    <w:rsid w:val="00BA5ABD"/>
    <w:rsid w:val="00BA6B5F"/>
    <w:rsid w:val="00BA7AA2"/>
    <w:rsid w:val="00BB1417"/>
    <w:rsid w:val="00BB22E3"/>
    <w:rsid w:val="00BB2741"/>
    <w:rsid w:val="00BB2817"/>
    <w:rsid w:val="00BB49FC"/>
    <w:rsid w:val="00BB518D"/>
    <w:rsid w:val="00BB5343"/>
    <w:rsid w:val="00BB563F"/>
    <w:rsid w:val="00BB5CA2"/>
    <w:rsid w:val="00BB5F83"/>
    <w:rsid w:val="00BB6D81"/>
    <w:rsid w:val="00BB7078"/>
    <w:rsid w:val="00BB7635"/>
    <w:rsid w:val="00BB7C15"/>
    <w:rsid w:val="00BC0744"/>
    <w:rsid w:val="00BC078A"/>
    <w:rsid w:val="00BC0DC0"/>
    <w:rsid w:val="00BC1E3B"/>
    <w:rsid w:val="00BC226C"/>
    <w:rsid w:val="00BC252B"/>
    <w:rsid w:val="00BC29C0"/>
    <w:rsid w:val="00BC3642"/>
    <w:rsid w:val="00BC4429"/>
    <w:rsid w:val="00BC46E3"/>
    <w:rsid w:val="00BC4930"/>
    <w:rsid w:val="00BC4A06"/>
    <w:rsid w:val="00BC5F9C"/>
    <w:rsid w:val="00BC736C"/>
    <w:rsid w:val="00BD0168"/>
    <w:rsid w:val="00BD0939"/>
    <w:rsid w:val="00BD0C23"/>
    <w:rsid w:val="00BD273E"/>
    <w:rsid w:val="00BD2ADE"/>
    <w:rsid w:val="00BD2E79"/>
    <w:rsid w:val="00BD4642"/>
    <w:rsid w:val="00BD4742"/>
    <w:rsid w:val="00BD4AF4"/>
    <w:rsid w:val="00BD52CA"/>
    <w:rsid w:val="00BD562A"/>
    <w:rsid w:val="00BD680F"/>
    <w:rsid w:val="00BD6C17"/>
    <w:rsid w:val="00BD73EA"/>
    <w:rsid w:val="00BD7B66"/>
    <w:rsid w:val="00BE081F"/>
    <w:rsid w:val="00BE0D82"/>
    <w:rsid w:val="00BE11F1"/>
    <w:rsid w:val="00BE1661"/>
    <w:rsid w:val="00BE1B6A"/>
    <w:rsid w:val="00BE2BA3"/>
    <w:rsid w:val="00BE377E"/>
    <w:rsid w:val="00BE3888"/>
    <w:rsid w:val="00BE3F27"/>
    <w:rsid w:val="00BE512C"/>
    <w:rsid w:val="00BE5606"/>
    <w:rsid w:val="00BE59AB"/>
    <w:rsid w:val="00BE6172"/>
    <w:rsid w:val="00BE7800"/>
    <w:rsid w:val="00BE7BF3"/>
    <w:rsid w:val="00BE7C42"/>
    <w:rsid w:val="00BE7E5E"/>
    <w:rsid w:val="00BF0295"/>
    <w:rsid w:val="00BF1200"/>
    <w:rsid w:val="00BF2429"/>
    <w:rsid w:val="00BF3BC8"/>
    <w:rsid w:val="00BF43EB"/>
    <w:rsid w:val="00BF4669"/>
    <w:rsid w:val="00BF5C32"/>
    <w:rsid w:val="00BF624B"/>
    <w:rsid w:val="00BF6B47"/>
    <w:rsid w:val="00BF78B6"/>
    <w:rsid w:val="00BF7C0A"/>
    <w:rsid w:val="00C006E7"/>
    <w:rsid w:val="00C00FC9"/>
    <w:rsid w:val="00C01887"/>
    <w:rsid w:val="00C0189C"/>
    <w:rsid w:val="00C036E9"/>
    <w:rsid w:val="00C03830"/>
    <w:rsid w:val="00C0447B"/>
    <w:rsid w:val="00C07265"/>
    <w:rsid w:val="00C0779D"/>
    <w:rsid w:val="00C1077C"/>
    <w:rsid w:val="00C12874"/>
    <w:rsid w:val="00C12CDC"/>
    <w:rsid w:val="00C13C46"/>
    <w:rsid w:val="00C13F57"/>
    <w:rsid w:val="00C162BF"/>
    <w:rsid w:val="00C16B0C"/>
    <w:rsid w:val="00C21926"/>
    <w:rsid w:val="00C21BC9"/>
    <w:rsid w:val="00C21D34"/>
    <w:rsid w:val="00C21D4C"/>
    <w:rsid w:val="00C22BB9"/>
    <w:rsid w:val="00C2325E"/>
    <w:rsid w:val="00C2398B"/>
    <w:rsid w:val="00C2479B"/>
    <w:rsid w:val="00C24E0C"/>
    <w:rsid w:val="00C2532D"/>
    <w:rsid w:val="00C2569C"/>
    <w:rsid w:val="00C25834"/>
    <w:rsid w:val="00C25FF0"/>
    <w:rsid w:val="00C26189"/>
    <w:rsid w:val="00C27165"/>
    <w:rsid w:val="00C27878"/>
    <w:rsid w:val="00C279F4"/>
    <w:rsid w:val="00C27B55"/>
    <w:rsid w:val="00C31065"/>
    <w:rsid w:val="00C33D47"/>
    <w:rsid w:val="00C34BD6"/>
    <w:rsid w:val="00C34C84"/>
    <w:rsid w:val="00C34E49"/>
    <w:rsid w:val="00C356F2"/>
    <w:rsid w:val="00C3591A"/>
    <w:rsid w:val="00C361B0"/>
    <w:rsid w:val="00C36330"/>
    <w:rsid w:val="00C36730"/>
    <w:rsid w:val="00C4101F"/>
    <w:rsid w:val="00C4191F"/>
    <w:rsid w:val="00C43CD3"/>
    <w:rsid w:val="00C44966"/>
    <w:rsid w:val="00C44E5F"/>
    <w:rsid w:val="00C45F47"/>
    <w:rsid w:val="00C4621E"/>
    <w:rsid w:val="00C470DD"/>
    <w:rsid w:val="00C4728D"/>
    <w:rsid w:val="00C47664"/>
    <w:rsid w:val="00C50558"/>
    <w:rsid w:val="00C50909"/>
    <w:rsid w:val="00C5096E"/>
    <w:rsid w:val="00C51A57"/>
    <w:rsid w:val="00C528A3"/>
    <w:rsid w:val="00C52B53"/>
    <w:rsid w:val="00C5303E"/>
    <w:rsid w:val="00C53066"/>
    <w:rsid w:val="00C530AB"/>
    <w:rsid w:val="00C5396D"/>
    <w:rsid w:val="00C5402B"/>
    <w:rsid w:val="00C554F5"/>
    <w:rsid w:val="00C5575D"/>
    <w:rsid w:val="00C55842"/>
    <w:rsid w:val="00C55ADD"/>
    <w:rsid w:val="00C55DB4"/>
    <w:rsid w:val="00C55E92"/>
    <w:rsid w:val="00C5604C"/>
    <w:rsid w:val="00C56396"/>
    <w:rsid w:val="00C572DA"/>
    <w:rsid w:val="00C6032D"/>
    <w:rsid w:val="00C6049B"/>
    <w:rsid w:val="00C6052D"/>
    <w:rsid w:val="00C60C39"/>
    <w:rsid w:val="00C60DD8"/>
    <w:rsid w:val="00C61A44"/>
    <w:rsid w:val="00C64A62"/>
    <w:rsid w:val="00C64CCB"/>
    <w:rsid w:val="00C6626E"/>
    <w:rsid w:val="00C66E86"/>
    <w:rsid w:val="00C67073"/>
    <w:rsid w:val="00C67356"/>
    <w:rsid w:val="00C67BA6"/>
    <w:rsid w:val="00C67CF4"/>
    <w:rsid w:val="00C67F5B"/>
    <w:rsid w:val="00C7029A"/>
    <w:rsid w:val="00C705FD"/>
    <w:rsid w:val="00C70904"/>
    <w:rsid w:val="00C71B9B"/>
    <w:rsid w:val="00C71DC7"/>
    <w:rsid w:val="00C72CB1"/>
    <w:rsid w:val="00C73614"/>
    <w:rsid w:val="00C738A9"/>
    <w:rsid w:val="00C7604A"/>
    <w:rsid w:val="00C7765A"/>
    <w:rsid w:val="00C77E32"/>
    <w:rsid w:val="00C802A7"/>
    <w:rsid w:val="00C80D69"/>
    <w:rsid w:val="00C80EA9"/>
    <w:rsid w:val="00C8190C"/>
    <w:rsid w:val="00C82F17"/>
    <w:rsid w:val="00C83A78"/>
    <w:rsid w:val="00C85F12"/>
    <w:rsid w:val="00C86420"/>
    <w:rsid w:val="00C87360"/>
    <w:rsid w:val="00C87451"/>
    <w:rsid w:val="00C8794F"/>
    <w:rsid w:val="00C87A28"/>
    <w:rsid w:val="00C87E7C"/>
    <w:rsid w:val="00C90134"/>
    <w:rsid w:val="00C906B4"/>
    <w:rsid w:val="00C919CF"/>
    <w:rsid w:val="00C92E50"/>
    <w:rsid w:val="00C930F6"/>
    <w:rsid w:val="00C93E64"/>
    <w:rsid w:val="00C94909"/>
    <w:rsid w:val="00C96347"/>
    <w:rsid w:val="00C967F1"/>
    <w:rsid w:val="00C96D04"/>
    <w:rsid w:val="00C96FD4"/>
    <w:rsid w:val="00C96FDF"/>
    <w:rsid w:val="00C97E2A"/>
    <w:rsid w:val="00C97EE3"/>
    <w:rsid w:val="00CA230F"/>
    <w:rsid w:val="00CA2B3E"/>
    <w:rsid w:val="00CA3C4A"/>
    <w:rsid w:val="00CA4679"/>
    <w:rsid w:val="00CA4ADF"/>
    <w:rsid w:val="00CA5BEC"/>
    <w:rsid w:val="00CA5EAE"/>
    <w:rsid w:val="00CA6241"/>
    <w:rsid w:val="00CA635A"/>
    <w:rsid w:val="00CA644E"/>
    <w:rsid w:val="00CA6B6A"/>
    <w:rsid w:val="00CA758A"/>
    <w:rsid w:val="00CB0674"/>
    <w:rsid w:val="00CB0C16"/>
    <w:rsid w:val="00CB0DA2"/>
    <w:rsid w:val="00CB1F3D"/>
    <w:rsid w:val="00CB221C"/>
    <w:rsid w:val="00CB2E81"/>
    <w:rsid w:val="00CB3570"/>
    <w:rsid w:val="00CB357F"/>
    <w:rsid w:val="00CB4229"/>
    <w:rsid w:val="00CB4BFE"/>
    <w:rsid w:val="00CB5BC5"/>
    <w:rsid w:val="00CB6C2D"/>
    <w:rsid w:val="00CC0A54"/>
    <w:rsid w:val="00CC0BE9"/>
    <w:rsid w:val="00CC15C9"/>
    <w:rsid w:val="00CC18A7"/>
    <w:rsid w:val="00CC19E0"/>
    <w:rsid w:val="00CC21DC"/>
    <w:rsid w:val="00CC2563"/>
    <w:rsid w:val="00CC3A59"/>
    <w:rsid w:val="00CC449C"/>
    <w:rsid w:val="00CC57C6"/>
    <w:rsid w:val="00CC5AE6"/>
    <w:rsid w:val="00CC5B6E"/>
    <w:rsid w:val="00CC5B9B"/>
    <w:rsid w:val="00CC72C9"/>
    <w:rsid w:val="00CC7564"/>
    <w:rsid w:val="00CD0258"/>
    <w:rsid w:val="00CD0DB2"/>
    <w:rsid w:val="00CD10BB"/>
    <w:rsid w:val="00CD16F5"/>
    <w:rsid w:val="00CD1895"/>
    <w:rsid w:val="00CD34A4"/>
    <w:rsid w:val="00CD3846"/>
    <w:rsid w:val="00CD395F"/>
    <w:rsid w:val="00CD3B30"/>
    <w:rsid w:val="00CD41D5"/>
    <w:rsid w:val="00CD468B"/>
    <w:rsid w:val="00CD4CD0"/>
    <w:rsid w:val="00CD5E64"/>
    <w:rsid w:val="00CD75D1"/>
    <w:rsid w:val="00CE0060"/>
    <w:rsid w:val="00CE1C65"/>
    <w:rsid w:val="00CE23F9"/>
    <w:rsid w:val="00CE32AF"/>
    <w:rsid w:val="00CE343C"/>
    <w:rsid w:val="00CE3542"/>
    <w:rsid w:val="00CE409C"/>
    <w:rsid w:val="00CE4537"/>
    <w:rsid w:val="00CE4566"/>
    <w:rsid w:val="00CE5C1F"/>
    <w:rsid w:val="00CE6223"/>
    <w:rsid w:val="00CE6A9A"/>
    <w:rsid w:val="00CF11DC"/>
    <w:rsid w:val="00CF124F"/>
    <w:rsid w:val="00CF1F6D"/>
    <w:rsid w:val="00CF20EE"/>
    <w:rsid w:val="00CF2926"/>
    <w:rsid w:val="00CF2B2B"/>
    <w:rsid w:val="00CF3A50"/>
    <w:rsid w:val="00CF3C03"/>
    <w:rsid w:val="00CF3D83"/>
    <w:rsid w:val="00CF45DF"/>
    <w:rsid w:val="00CF49B1"/>
    <w:rsid w:val="00CF4EE5"/>
    <w:rsid w:val="00CF53C2"/>
    <w:rsid w:val="00CF5495"/>
    <w:rsid w:val="00CF54DB"/>
    <w:rsid w:val="00CF5A72"/>
    <w:rsid w:val="00CF6A6F"/>
    <w:rsid w:val="00CF6BE1"/>
    <w:rsid w:val="00D00168"/>
    <w:rsid w:val="00D0022D"/>
    <w:rsid w:val="00D008A2"/>
    <w:rsid w:val="00D01226"/>
    <w:rsid w:val="00D01312"/>
    <w:rsid w:val="00D0171C"/>
    <w:rsid w:val="00D02B23"/>
    <w:rsid w:val="00D032D6"/>
    <w:rsid w:val="00D03441"/>
    <w:rsid w:val="00D035CE"/>
    <w:rsid w:val="00D041E3"/>
    <w:rsid w:val="00D0551A"/>
    <w:rsid w:val="00D059DC"/>
    <w:rsid w:val="00D05C18"/>
    <w:rsid w:val="00D05C9E"/>
    <w:rsid w:val="00D0679B"/>
    <w:rsid w:val="00D067D5"/>
    <w:rsid w:val="00D06A87"/>
    <w:rsid w:val="00D06B77"/>
    <w:rsid w:val="00D07294"/>
    <w:rsid w:val="00D074AF"/>
    <w:rsid w:val="00D0791A"/>
    <w:rsid w:val="00D07BF0"/>
    <w:rsid w:val="00D1006A"/>
    <w:rsid w:val="00D1101E"/>
    <w:rsid w:val="00D117C0"/>
    <w:rsid w:val="00D12975"/>
    <w:rsid w:val="00D13042"/>
    <w:rsid w:val="00D13118"/>
    <w:rsid w:val="00D13A8E"/>
    <w:rsid w:val="00D13D00"/>
    <w:rsid w:val="00D140F1"/>
    <w:rsid w:val="00D14921"/>
    <w:rsid w:val="00D161E0"/>
    <w:rsid w:val="00D162D1"/>
    <w:rsid w:val="00D169AA"/>
    <w:rsid w:val="00D17574"/>
    <w:rsid w:val="00D2283C"/>
    <w:rsid w:val="00D22E06"/>
    <w:rsid w:val="00D22EAB"/>
    <w:rsid w:val="00D23295"/>
    <w:rsid w:val="00D23553"/>
    <w:rsid w:val="00D24477"/>
    <w:rsid w:val="00D250A1"/>
    <w:rsid w:val="00D262AE"/>
    <w:rsid w:val="00D264E8"/>
    <w:rsid w:val="00D271F8"/>
    <w:rsid w:val="00D27F38"/>
    <w:rsid w:val="00D32B47"/>
    <w:rsid w:val="00D334AE"/>
    <w:rsid w:val="00D34C54"/>
    <w:rsid w:val="00D35165"/>
    <w:rsid w:val="00D35CAA"/>
    <w:rsid w:val="00D35E01"/>
    <w:rsid w:val="00D407BC"/>
    <w:rsid w:val="00D40AD8"/>
    <w:rsid w:val="00D411B8"/>
    <w:rsid w:val="00D413D3"/>
    <w:rsid w:val="00D417FC"/>
    <w:rsid w:val="00D42062"/>
    <w:rsid w:val="00D422F8"/>
    <w:rsid w:val="00D42C4B"/>
    <w:rsid w:val="00D42F30"/>
    <w:rsid w:val="00D42F4D"/>
    <w:rsid w:val="00D43C69"/>
    <w:rsid w:val="00D43E51"/>
    <w:rsid w:val="00D4506D"/>
    <w:rsid w:val="00D4538E"/>
    <w:rsid w:val="00D45D1B"/>
    <w:rsid w:val="00D47BA7"/>
    <w:rsid w:val="00D47E85"/>
    <w:rsid w:val="00D50574"/>
    <w:rsid w:val="00D510B8"/>
    <w:rsid w:val="00D510D3"/>
    <w:rsid w:val="00D518B7"/>
    <w:rsid w:val="00D52207"/>
    <w:rsid w:val="00D5224F"/>
    <w:rsid w:val="00D5247D"/>
    <w:rsid w:val="00D52718"/>
    <w:rsid w:val="00D52E06"/>
    <w:rsid w:val="00D55409"/>
    <w:rsid w:val="00D5590E"/>
    <w:rsid w:val="00D55E17"/>
    <w:rsid w:val="00D55E93"/>
    <w:rsid w:val="00D55EA3"/>
    <w:rsid w:val="00D579DC"/>
    <w:rsid w:val="00D60B3E"/>
    <w:rsid w:val="00D6108A"/>
    <w:rsid w:val="00D62689"/>
    <w:rsid w:val="00D62F97"/>
    <w:rsid w:val="00D63657"/>
    <w:rsid w:val="00D64B10"/>
    <w:rsid w:val="00D658E9"/>
    <w:rsid w:val="00D65AAA"/>
    <w:rsid w:val="00D6626B"/>
    <w:rsid w:val="00D66336"/>
    <w:rsid w:val="00D67DCB"/>
    <w:rsid w:val="00D708CC"/>
    <w:rsid w:val="00D72512"/>
    <w:rsid w:val="00D72B39"/>
    <w:rsid w:val="00D73840"/>
    <w:rsid w:val="00D739D1"/>
    <w:rsid w:val="00D739F2"/>
    <w:rsid w:val="00D743BF"/>
    <w:rsid w:val="00D744C6"/>
    <w:rsid w:val="00D74B91"/>
    <w:rsid w:val="00D75F6A"/>
    <w:rsid w:val="00D7637C"/>
    <w:rsid w:val="00D76C9D"/>
    <w:rsid w:val="00D774EF"/>
    <w:rsid w:val="00D8016C"/>
    <w:rsid w:val="00D80AB4"/>
    <w:rsid w:val="00D81B18"/>
    <w:rsid w:val="00D829CE"/>
    <w:rsid w:val="00D83354"/>
    <w:rsid w:val="00D8418E"/>
    <w:rsid w:val="00D8552A"/>
    <w:rsid w:val="00D8597C"/>
    <w:rsid w:val="00D86231"/>
    <w:rsid w:val="00D86FC1"/>
    <w:rsid w:val="00D87150"/>
    <w:rsid w:val="00D8777D"/>
    <w:rsid w:val="00D877E7"/>
    <w:rsid w:val="00D91D94"/>
    <w:rsid w:val="00D92AB2"/>
    <w:rsid w:val="00D9327F"/>
    <w:rsid w:val="00D9374D"/>
    <w:rsid w:val="00D9441E"/>
    <w:rsid w:val="00D95779"/>
    <w:rsid w:val="00D95BC3"/>
    <w:rsid w:val="00D96443"/>
    <w:rsid w:val="00DA03C4"/>
    <w:rsid w:val="00DA0FD5"/>
    <w:rsid w:val="00DA11CE"/>
    <w:rsid w:val="00DA138F"/>
    <w:rsid w:val="00DA35DC"/>
    <w:rsid w:val="00DA4430"/>
    <w:rsid w:val="00DA4855"/>
    <w:rsid w:val="00DA53AF"/>
    <w:rsid w:val="00DA610F"/>
    <w:rsid w:val="00DA6D0A"/>
    <w:rsid w:val="00DA7CAE"/>
    <w:rsid w:val="00DB190A"/>
    <w:rsid w:val="00DB19A6"/>
    <w:rsid w:val="00DB254B"/>
    <w:rsid w:val="00DB263A"/>
    <w:rsid w:val="00DB3F4C"/>
    <w:rsid w:val="00DB4330"/>
    <w:rsid w:val="00DB43DA"/>
    <w:rsid w:val="00DB4BD9"/>
    <w:rsid w:val="00DB5748"/>
    <w:rsid w:val="00DB5C5A"/>
    <w:rsid w:val="00DB741A"/>
    <w:rsid w:val="00DB7751"/>
    <w:rsid w:val="00DB78A5"/>
    <w:rsid w:val="00DB79FD"/>
    <w:rsid w:val="00DB7B24"/>
    <w:rsid w:val="00DC07A4"/>
    <w:rsid w:val="00DC0F4B"/>
    <w:rsid w:val="00DC168C"/>
    <w:rsid w:val="00DC2770"/>
    <w:rsid w:val="00DC2E13"/>
    <w:rsid w:val="00DC2F1C"/>
    <w:rsid w:val="00DC3A24"/>
    <w:rsid w:val="00DC3D32"/>
    <w:rsid w:val="00DC3EB2"/>
    <w:rsid w:val="00DC44AE"/>
    <w:rsid w:val="00DC6AFD"/>
    <w:rsid w:val="00DC7683"/>
    <w:rsid w:val="00DC7906"/>
    <w:rsid w:val="00DD00D9"/>
    <w:rsid w:val="00DD01A1"/>
    <w:rsid w:val="00DD0713"/>
    <w:rsid w:val="00DD086E"/>
    <w:rsid w:val="00DD17EF"/>
    <w:rsid w:val="00DD21DF"/>
    <w:rsid w:val="00DD340A"/>
    <w:rsid w:val="00DD37C4"/>
    <w:rsid w:val="00DD6FBD"/>
    <w:rsid w:val="00DD7E14"/>
    <w:rsid w:val="00DE0ADE"/>
    <w:rsid w:val="00DE0FF0"/>
    <w:rsid w:val="00DE1045"/>
    <w:rsid w:val="00DE126C"/>
    <w:rsid w:val="00DE267E"/>
    <w:rsid w:val="00DE2A5C"/>
    <w:rsid w:val="00DE2ED4"/>
    <w:rsid w:val="00DE41EE"/>
    <w:rsid w:val="00DE4370"/>
    <w:rsid w:val="00DE4885"/>
    <w:rsid w:val="00DE52EF"/>
    <w:rsid w:val="00DE6317"/>
    <w:rsid w:val="00DE65D9"/>
    <w:rsid w:val="00DE687F"/>
    <w:rsid w:val="00DE70A1"/>
    <w:rsid w:val="00DE7200"/>
    <w:rsid w:val="00DE743A"/>
    <w:rsid w:val="00DE7EE1"/>
    <w:rsid w:val="00DF0B7C"/>
    <w:rsid w:val="00DF1AAF"/>
    <w:rsid w:val="00DF1FE5"/>
    <w:rsid w:val="00DF2661"/>
    <w:rsid w:val="00DF292B"/>
    <w:rsid w:val="00DF391E"/>
    <w:rsid w:val="00DF43D9"/>
    <w:rsid w:val="00DF52C5"/>
    <w:rsid w:val="00DF56EE"/>
    <w:rsid w:val="00DF5D4B"/>
    <w:rsid w:val="00E00EA7"/>
    <w:rsid w:val="00E00F28"/>
    <w:rsid w:val="00E01142"/>
    <w:rsid w:val="00E01271"/>
    <w:rsid w:val="00E018BF"/>
    <w:rsid w:val="00E031FF"/>
    <w:rsid w:val="00E04DC5"/>
    <w:rsid w:val="00E04E37"/>
    <w:rsid w:val="00E05ECB"/>
    <w:rsid w:val="00E060EC"/>
    <w:rsid w:val="00E07009"/>
    <w:rsid w:val="00E07638"/>
    <w:rsid w:val="00E106F3"/>
    <w:rsid w:val="00E108B9"/>
    <w:rsid w:val="00E12467"/>
    <w:rsid w:val="00E12A63"/>
    <w:rsid w:val="00E12F5F"/>
    <w:rsid w:val="00E13829"/>
    <w:rsid w:val="00E143FF"/>
    <w:rsid w:val="00E14416"/>
    <w:rsid w:val="00E15DC0"/>
    <w:rsid w:val="00E17864"/>
    <w:rsid w:val="00E207CE"/>
    <w:rsid w:val="00E20887"/>
    <w:rsid w:val="00E21E83"/>
    <w:rsid w:val="00E223A1"/>
    <w:rsid w:val="00E23FF4"/>
    <w:rsid w:val="00E241A1"/>
    <w:rsid w:val="00E242F2"/>
    <w:rsid w:val="00E26C41"/>
    <w:rsid w:val="00E272D0"/>
    <w:rsid w:val="00E30202"/>
    <w:rsid w:val="00E30DB3"/>
    <w:rsid w:val="00E31D45"/>
    <w:rsid w:val="00E32185"/>
    <w:rsid w:val="00E322AC"/>
    <w:rsid w:val="00E325FA"/>
    <w:rsid w:val="00E32D93"/>
    <w:rsid w:val="00E332F4"/>
    <w:rsid w:val="00E33BA4"/>
    <w:rsid w:val="00E33ED8"/>
    <w:rsid w:val="00E34023"/>
    <w:rsid w:val="00E34477"/>
    <w:rsid w:val="00E34CEA"/>
    <w:rsid w:val="00E35120"/>
    <w:rsid w:val="00E37CBA"/>
    <w:rsid w:val="00E402B2"/>
    <w:rsid w:val="00E40CF9"/>
    <w:rsid w:val="00E40DCF"/>
    <w:rsid w:val="00E41667"/>
    <w:rsid w:val="00E470E0"/>
    <w:rsid w:val="00E4791A"/>
    <w:rsid w:val="00E5018A"/>
    <w:rsid w:val="00E508A3"/>
    <w:rsid w:val="00E52023"/>
    <w:rsid w:val="00E52706"/>
    <w:rsid w:val="00E537F1"/>
    <w:rsid w:val="00E53F26"/>
    <w:rsid w:val="00E554F2"/>
    <w:rsid w:val="00E55CB2"/>
    <w:rsid w:val="00E55CBE"/>
    <w:rsid w:val="00E55F3B"/>
    <w:rsid w:val="00E55F79"/>
    <w:rsid w:val="00E56381"/>
    <w:rsid w:val="00E563A2"/>
    <w:rsid w:val="00E56513"/>
    <w:rsid w:val="00E6072E"/>
    <w:rsid w:val="00E607D0"/>
    <w:rsid w:val="00E60FE2"/>
    <w:rsid w:val="00E61B07"/>
    <w:rsid w:val="00E6255F"/>
    <w:rsid w:val="00E62897"/>
    <w:rsid w:val="00E62985"/>
    <w:rsid w:val="00E64564"/>
    <w:rsid w:val="00E64657"/>
    <w:rsid w:val="00E64794"/>
    <w:rsid w:val="00E64EC5"/>
    <w:rsid w:val="00E65B45"/>
    <w:rsid w:val="00E668C3"/>
    <w:rsid w:val="00E66BD6"/>
    <w:rsid w:val="00E71392"/>
    <w:rsid w:val="00E743BE"/>
    <w:rsid w:val="00E750C6"/>
    <w:rsid w:val="00E75A56"/>
    <w:rsid w:val="00E75B7C"/>
    <w:rsid w:val="00E76416"/>
    <w:rsid w:val="00E76883"/>
    <w:rsid w:val="00E80429"/>
    <w:rsid w:val="00E80D07"/>
    <w:rsid w:val="00E8124D"/>
    <w:rsid w:val="00E814B9"/>
    <w:rsid w:val="00E81E37"/>
    <w:rsid w:val="00E83E27"/>
    <w:rsid w:val="00E84B96"/>
    <w:rsid w:val="00E86544"/>
    <w:rsid w:val="00E909D7"/>
    <w:rsid w:val="00E91100"/>
    <w:rsid w:val="00E912F3"/>
    <w:rsid w:val="00E91756"/>
    <w:rsid w:val="00E923B4"/>
    <w:rsid w:val="00E94B16"/>
    <w:rsid w:val="00E96157"/>
    <w:rsid w:val="00E961BA"/>
    <w:rsid w:val="00E9680E"/>
    <w:rsid w:val="00E96A19"/>
    <w:rsid w:val="00E96FD1"/>
    <w:rsid w:val="00EA0731"/>
    <w:rsid w:val="00EA14B0"/>
    <w:rsid w:val="00EA1AC8"/>
    <w:rsid w:val="00EA24AB"/>
    <w:rsid w:val="00EA36A0"/>
    <w:rsid w:val="00EA3790"/>
    <w:rsid w:val="00EA42F9"/>
    <w:rsid w:val="00EA4D29"/>
    <w:rsid w:val="00EA5318"/>
    <w:rsid w:val="00EA5DCF"/>
    <w:rsid w:val="00EA6132"/>
    <w:rsid w:val="00EA6333"/>
    <w:rsid w:val="00EA6553"/>
    <w:rsid w:val="00EA6654"/>
    <w:rsid w:val="00EA6770"/>
    <w:rsid w:val="00EA76FF"/>
    <w:rsid w:val="00EB010F"/>
    <w:rsid w:val="00EB1A13"/>
    <w:rsid w:val="00EB1CAA"/>
    <w:rsid w:val="00EB240C"/>
    <w:rsid w:val="00EB28E6"/>
    <w:rsid w:val="00EB3548"/>
    <w:rsid w:val="00EB40B7"/>
    <w:rsid w:val="00EB4481"/>
    <w:rsid w:val="00EB4DC8"/>
    <w:rsid w:val="00EB528C"/>
    <w:rsid w:val="00EB5E1F"/>
    <w:rsid w:val="00EB7443"/>
    <w:rsid w:val="00EC0329"/>
    <w:rsid w:val="00EC15B7"/>
    <w:rsid w:val="00EC221C"/>
    <w:rsid w:val="00EC24D7"/>
    <w:rsid w:val="00EC2DF3"/>
    <w:rsid w:val="00EC5669"/>
    <w:rsid w:val="00EC5A4F"/>
    <w:rsid w:val="00EC6501"/>
    <w:rsid w:val="00EC6546"/>
    <w:rsid w:val="00EC79D0"/>
    <w:rsid w:val="00ED04B0"/>
    <w:rsid w:val="00ED078C"/>
    <w:rsid w:val="00ED14E0"/>
    <w:rsid w:val="00ED1CA1"/>
    <w:rsid w:val="00ED2A7D"/>
    <w:rsid w:val="00ED2AE8"/>
    <w:rsid w:val="00ED2FC7"/>
    <w:rsid w:val="00ED38C4"/>
    <w:rsid w:val="00ED392A"/>
    <w:rsid w:val="00ED442E"/>
    <w:rsid w:val="00ED5C86"/>
    <w:rsid w:val="00ED7F11"/>
    <w:rsid w:val="00EE0C32"/>
    <w:rsid w:val="00EE12E9"/>
    <w:rsid w:val="00EE1937"/>
    <w:rsid w:val="00EE1AC2"/>
    <w:rsid w:val="00EE1E0C"/>
    <w:rsid w:val="00EE25C3"/>
    <w:rsid w:val="00EE2D11"/>
    <w:rsid w:val="00EE3FF5"/>
    <w:rsid w:val="00EE4CC7"/>
    <w:rsid w:val="00EE5537"/>
    <w:rsid w:val="00EE6070"/>
    <w:rsid w:val="00EE705B"/>
    <w:rsid w:val="00EE7822"/>
    <w:rsid w:val="00EE795E"/>
    <w:rsid w:val="00EF01A8"/>
    <w:rsid w:val="00EF0216"/>
    <w:rsid w:val="00EF2CE7"/>
    <w:rsid w:val="00EF320F"/>
    <w:rsid w:val="00EF3DB8"/>
    <w:rsid w:val="00EF42E3"/>
    <w:rsid w:val="00EF4468"/>
    <w:rsid w:val="00EF50EA"/>
    <w:rsid w:val="00EF5470"/>
    <w:rsid w:val="00EF6424"/>
    <w:rsid w:val="00EF64ED"/>
    <w:rsid w:val="00EF6F49"/>
    <w:rsid w:val="00EF7827"/>
    <w:rsid w:val="00EF7945"/>
    <w:rsid w:val="00EF7E9F"/>
    <w:rsid w:val="00EF7FC4"/>
    <w:rsid w:val="00F00C34"/>
    <w:rsid w:val="00F00CCF"/>
    <w:rsid w:val="00F013FC"/>
    <w:rsid w:val="00F01444"/>
    <w:rsid w:val="00F01A98"/>
    <w:rsid w:val="00F01FE2"/>
    <w:rsid w:val="00F02F52"/>
    <w:rsid w:val="00F03568"/>
    <w:rsid w:val="00F036E0"/>
    <w:rsid w:val="00F03CA4"/>
    <w:rsid w:val="00F04015"/>
    <w:rsid w:val="00F040D7"/>
    <w:rsid w:val="00F06655"/>
    <w:rsid w:val="00F06C6F"/>
    <w:rsid w:val="00F07866"/>
    <w:rsid w:val="00F100B2"/>
    <w:rsid w:val="00F1107C"/>
    <w:rsid w:val="00F1118E"/>
    <w:rsid w:val="00F116A9"/>
    <w:rsid w:val="00F11F6A"/>
    <w:rsid w:val="00F126E3"/>
    <w:rsid w:val="00F127B4"/>
    <w:rsid w:val="00F136CC"/>
    <w:rsid w:val="00F14126"/>
    <w:rsid w:val="00F15C69"/>
    <w:rsid w:val="00F15DBD"/>
    <w:rsid w:val="00F16702"/>
    <w:rsid w:val="00F16C1E"/>
    <w:rsid w:val="00F16C95"/>
    <w:rsid w:val="00F1718F"/>
    <w:rsid w:val="00F173E2"/>
    <w:rsid w:val="00F203B4"/>
    <w:rsid w:val="00F2041F"/>
    <w:rsid w:val="00F209BB"/>
    <w:rsid w:val="00F210A7"/>
    <w:rsid w:val="00F21B7A"/>
    <w:rsid w:val="00F2248B"/>
    <w:rsid w:val="00F229FB"/>
    <w:rsid w:val="00F22D70"/>
    <w:rsid w:val="00F22DB9"/>
    <w:rsid w:val="00F23720"/>
    <w:rsid w:val="00F2567C"/>
    <w:rsid w:val="00F25C51"/>
    <w:rsid w:val="00F263FA"/>
    <w:rsid w:val="00F26F65"/>
    <w:rsid w:val="00F27771"/>
    <w:rsid w:val="00F2797F"/>
    <w:rsid w:val="00F27FD7"/>
    <w:rsid w:val="00F306CE"/>
    <w:rsid w:val="00F30764"/>
    <w:rsid w:val="00F30F9D"/>
    <w:rsid w:val="00F313A6"/>
    <w:rsid w:val="00F31473"/>
    <w:rsid w:val="00F316C4"/>
    <w:rsid w:val="00F319EB"/>
    <w:rsid w:val="00F32509"/>
    <w:rsid w:val="00F32D9B"/>
    <w:rsid w:val="00F32FA7"/>
    <w:rsid w:val="00F345B6"/>
    <w:rsid w:val="00F357C5"/>
    <w:rsid w:val="00F3581C"/>
    <w:rsid w:val="00F3644F"/>
    <w:rsid w:val="00F36E1C"/>
    <w:rsid w:val="00F37023"/>
    <w:rsid w:val="00F41358"/>
    <w:rsid w:val="00F42EA9"/>
    <w:rsid w:val="00F43703"/>
    <w:rsid w:val="00F437E7"/>
    <w:rsid w:val="00F451F1"/>
    <w:rsid w:val="00F45613"/>
    <w:rsid w:val="00F45A5A"/>
    <w:rsid w:val="00F45B2A"/>
    <w:rsid w:val="00F462BF"/>
    <w:rsid w:val="00F466B5"/>
    <w:rsid w:val="00F4761A"/>
    <w:rsid w:val="00F47630"/>
    <w:rsid w:val="00F503AB"/>
    <w:rsid w:val="00F50553"/>
    <w:rsid w:val="00F522DB"/>
    <w:rsid w:val="00F524EA"/>
    <w:rsid w:val="00F52798"/>
    <w:rsid w:val="00F5299E"/>
    <w:rsid w:val="00F532DA"/>
    <w:rsid w:val="00F53976"/>
    <w:rsid w:val="00F53C0C"/>
    <w:rsid w:val="00F54A97"/>
    <w:rsid w:val="00F559D6"/>
    <w:rsid w:val="00F56EDA"/>
    <w:rsid w:val="00F57925"/>
    <w:rsid w:val="00F57BB0"/>
    <w:rsid w:val="00F57BBB"/>
    <w:rsid w:val="00F6009C"/>
    <w:rsid w:val="00F610A7"/>
    <w:rsid w:val="00F6225D"/>
    <w:rsid w:val="00F62411"/>
    <w:rsid w:val="00F62FEB"/>
    <w:rsid w:val="00F645E8"/>
    <w:rsid w:val="00F6498B"/>
    <w:rsid w:val="00F64BC1"/>
    <w:rsid w:val="00F65647"/>
    <w:rsid w:val="00F66F54"/>
    <w:rsid w:val="00F67594"/>
    <w:rsid w:val="00F67DDD"/>
    <w:rsid w:val="00F70144"/>
    <w:rsid w:val="00F70658"/>
    <w:rsid w:val="00F70728"/>
    <w:rsid w:val="00F709C6"/>
    <w:rsid w:val="00F70E4E"/>
    <w:rsid w:val="00F71F1B"/>
    <w:rsid w:val="00F71F49"/>
    <w:rsid w:val="00F72027"/>
    <w:rsid w:val="00F727F4"/>
    <w:rsid w:val="00F728A9"/>
    <w:rsid w:val="00F74798"/>
    <w:rsid w:val="00F74A1C"/>
    <w:rsid w:val="00F75ED0"/>
    <w:rsid w:val="00F760EA"/>
    <w:rsid w:val="00F7611A"/>
    <w:rsid w:val="00F76DF6"/>
    <w:rsid w:val="00F76E78"/>
    <w:rsid w:val="00F778A2"/>
    <w:rsid w:val="00F77E1C"/>
    <w:rsid w:val="00F80221"/>
    <w:rsid w:val="00F807D4"/>
    <w:rsid w:val="00F809E8"/>
    <w:rsid w:val="00F81794"/>
    <w:rsid w:val="00F822DB"/>
    <w:rsid w:val="00F83444"/>
    <w:rsid w:val="00F83CA4"/>
    <w:rsid w:val="00F8430C"/>
    <w:rsid w:val="00F84504"/>
    <w:rsid w:val="00F866A5"/>
    <w:rsid w:val="00F876BC"/>
    <w:rsid w:val="00F87D0A"/>
    <w:rsid w:val="00F87D9E"/>
    <w:rsid w:val="00F90B5F"/>
    <w:rsid w:val="00F911AB"/>
    <w:rsid w:val="00F916A6"/>
    <w:rsid w:val="00F91799"/>
    <w:rsid w:val="00F92875"/>
    <w:rsid w:val="00F92B0D"/>
    <w:rsid w:val="00F92EA1"/>
    <w:rsid w:val="00F935DB"/>
    <w:rsid w:val="00F93F27"/>
    <w:rsid w:val="00F944BD"/>
    <w:rsid w:val="00F94527"/>
    <w:rsid w:val="00F94583"/>
    <w:rsid w:val="00F94B43"/>
    <w:rsid w:val="00F955C2"/>
    <w:rsid w:val="00F95DD9"/>
    <w:rsid w:val="00F96DB7"/>
    <w:rsid w:val="00F978B4"/>
    <w:rsid w:val="00FA0590"/>
    <w:rsid w:val="00FA26CE"/>
    <w:rsid w:val="00FA2714"/>
    <w:rsid w:val="00FA34CE"/>
    <w:rsid w:val="00FA3917"/>
    <w:rsid w:val="00FA3DCB"/>
    <w:rsid w:val="00FA4004"/>
    <w:rsid w:val="00FA456C"/>
    <w:rsid w:val="00FA47AC"/>
    <w:rsid w:val="00FA4AC4"/>
    <w:rsid w:val="00FA608F"/>
    <w:rsid w:val="00FA6415"/>
    <w:rsid w:val="00FA6E05"/>
    <w:rsid w:val="00FA761E"/>
    <w:rsid w:val="00FB001C"/>
    <w:rsid w:val="00FB0478"/>
    <w:rsid w:val="00FB0C74"/>
    <w:rsid w:val="00FB0DCB"/>
    <w:rsid w:val="00FB2579"/>
    <w:rsid w:val="00FB3EF2"/>
    <w:rsid w:val="00FB4004"/>
    <w:rsid w:val="00FB51B1"/>
    <w:rsid w:val="00FB6906"/>
    <w:rsid w:val="00FB6FAD"/>
    <w:rsid w:val="00FC0345"/>
    <w:rsid w:val="00FC04FA"/>
    <w:rsid w:val="00FC13DB"/>
    <w:rsid w:val="00FC1633"/>
    <w:rsid w:val="00FC309C"/>
    <w:rsid w:val="00FC30C7"/>
    <w:rsid w:val="00FC3692"/>
    <w:rsid w:val="00FC3DF7"/>
    <w:rsid w:val="00FC3DFA"/>
    <w:rsid w:val="00FC4EB7"/>
    <w:rsid w:val="00FC4EE3"/>
    <w:rsid w:val="00FC57F4"/>
    <w:rsid w:val="00FC5C9B"/>
    <w:rsid w:val="00FC5E5C"/>
    <w:rsid w:val="00FC6E4F"/>
    <w:rsid w:val="00FC7756"/>
    <w:rsid w:val="00FD0988"/>
    <w:rsid w:val="00FD0A9F"/>
    <w:rsid w:val="00FD0B87"/>
    <w:rsid w:val="00FD0CFD"/>
    <w:rsid w:val="00FD115E"/>
    <w:rsid w:val="00FD11F3"/>
    <w:rsid w:val="00FD15C1"/>
    <w:rsid w:val="00FD1C43"/>
    <w:rsid w:val="00FD1D59"/>
    <w:rsid w:val="00FD1D90"/>
    <w:rsid w:val="00FD2F51"/>
    <w:rsid w:val="00FD30E3"/>
    <w:rsid w:val="00FD3221"/>
    <w:rsid w:val="00FD3826"/>
    <w:rsid w:val="00FD3FE4"/>
    <w:rsid w:val="00FD4A31"/>
    <w:rsid w:val="00FD4F67"/>
    <w:rsid w:val="00FD5086"/>
    <w:rsid w:val="00FD628D"/>
    <w:rsid w:val="00FD6B29"/>
    <w:rsid w:val="00FE023F"/>
    <w:rsid w:val="00FE066F"/>
    <w:rsid w:val="00FE0933"/>
    <w:rsid w:val="00FE19F5"/>
    <w:rsid w:val="00FE1FD2"/>
    <w:rsid w:val="00FE244D"/>
    <w:rsid w:val="00FE404A"/>
    <w:rsid w:val="00FE4430"/>
    <w:rsid w:val="00FE4E49"/>
    <w:rsid w:val="00FE5291"/>
    <w:rsid w:val="00FE596F"/>
    <w:rsid w:val="00FE5CDD"/>
    <w:rsid w:val="00FE654C"/>
    <w:rsid w:val="00FE7D27"/>
    <w:rsid w:val="00FF0131"/>
    <w:rsid w:val="00FF080B"/>
    <w:rsid w:val="00FF0F3D"/>
    <w:rsid w:val="00FF1C8B"/>
    <w:rsid w:val="00FF1F49"/>
    <w:rsid w:val="00FF1FFD"/>
    <w:rsid w:val="00FF2699"/>
    <w:rsid w:val="00FF26BC"/>
    <w:rsid w:val="00FF3051"/>
    <w:rsid w:val="00FF58D1"/>
    <w:rsid w:val="00FF66CD"/>
    <w:rsid w:val="00FF7144"/>
    <w:rsid w:val="00FF7D3E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E7A8A2"/>
  <w15:docId w15:val="{0A22199B-2ED5-40FD-815C-7B8879C9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4B3201"/>
    <w:pPr>
      <w:ind w:left="720"/>
      <w:contextualSpacing/>
    </w:pPr>
  </w:style>
  <w:style w:type="paragraph" w:styleId="a9">
    <w:name w:val="Balloon Text"/>
    <w:basedOn w:val="a"/>
    <w:link w:val="aa"/>
    <w:rsid w:val="006F4F53"/>
    <w:rPr>
      <w:rFonts w:ascii="Leelawadee" w:hAnsi="Leelawadee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rsid w:val="006F4F53"/>
    <w:rPr>
      <w:rFonts w:ascii="Leelawadee" w:hAnsi="Leelawadee"/>
      <w:sz w:val="18"/>
      <w:szCs w:val="22"/>
    </w:rPr>
  </w:style>
  <w:style w:type="character" w:styleId="ab">
    <w:name w:val="annotation reference"/>
    <w:basedOn w:val="a0"/>
    <w:semiHidden/>
    <w:unhideWhenUsed/>
    <w:rsid w:val="006B7626"/>
    <w:rPr>
      <w:sz w:val="16"/>
      <w:szCs w:val="18"/>
    </w:rPr>
  </w:style>
  <w:style w:type="paragraph" w:styleId="ac">
    <w:name w:val="annotation text"/>
    <w:basedOn w:val="a"/>
    <w:link w:val="ad"/>
    <w:semiHidden/>
    <w:unhideWhenUsed/>
    <w:rsid w:val="006B7626"/>
    <w:rPr>
      <w:sz w:val="20"/>
      <w:szCs w:val="25"/>
    </w:rPr>
  </w:style>
  <w:style w:type="character" w:customStyle="1" w:styleId="ad">
    <w:name w:val="ข้อความข้อคิดเห็น อักขระ"/>
    <w:basedOn w:val="a0"/>
    <w:link w:val="ac"/>
    <w:semiHidden/>
    <w:rsid w:val="006B7626"/>
    <w:rPr>
      <w:szCs w:val="25"/>
    </w:rPr>
  </w:style>
  <w:style w:type="paragraph" w:styleId="ae">
    <w:name w:val="annotation subject"/>
    <w:basedOn w:val="ac"/>
    <w:next w:val="ac"/>
    <w:link w:val="af"/>
    <w:semiHidden/>
    <w:unhideWhenUsed/>
    <w:rsid w:val="006B7626"/>
    <w:rPr>
      <w:b/>
      <w:bCs/>
    </w:rPr>
  </w:style>
  <w:style w:type="character" w:customStyle="1" w:styleId="af">
    <w:name w:val="ชื่อเรื่องของข้อคิดเห็น อักขระ"/>
    <w:basedOn w:val="ad"/>
    <w:link w:val="ae"/>
    <w:semiHidden/>
    <w:rsid w:val="006B7626"/>
    <w:rPr>
      <w:b/>
      <w:bCs/>
      <w:szCs w:val="25"/>
    </w:rPr>
  </w:style>
  <w:style w:type="character" w:customStyle="1" w:styleId="UnresolvedMention">
    <w:name w:val="Unresolved Mention"/>
    <w:basedOn w:val="a0"/>
    <w:uiPriority w:val="99"/>
    <w:semiHidden/>
    <w:unhideWhenUsed/>
    <w:rsid w:val="00625350"/>
    <w:rPr>
      <w:color w:val="605E5C"/>
      <w:shd w:val="clear" w:color="auto" w:fill="E1DFDD"/>
    </w:rPr>
  </w:style>
  <w:style w:type="character" w:styleId="af0">
    <w:name w:val="Placeholder Text"/>
    <w:basedOn w:val="a0"/>
    <w:uiPriority w:val="99"/>
    <w:semiHidden/>
    <w:rsid w:val="001334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E5EE2-B274-4FB1-AC0C-D2DD7E484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14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7</cp:revision>
  <cp:lastPrinted>2025-03-12T08:35:00Z</cp:lastPrinted>
  <dcterms:created xsi:type="dcterms:W3CDTF">2025-04-18T02:33:00Z</dcterms:created>
  <dcterms:modified xsi:type="dcterms:W3CDTF">2025-04-18T02:49:00Z</dcterms:modified>
</cp:coreProperties>
</file>